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9480" w14:textId="77777777" w:rsidR="004D6AD6" w:rsidRPr="00175DC2" w:rsidRDefault="004D6AD6" w:rsidP="004D6AD6">
      <w:pPr>
        <w:spacing w:before="0" w:after="0" w:line="240" w:lineRule="auto"/>
        <w:rPr>
          <w:rFonts w:ascii="Times New Roman" w:hAnsi="Times New Roman" w:cs="Arial"/>
          <w:sz w:val="18"/>
          <w:szCs w:val="16"/>
        </w:rPr>
      </w:pPr>
    </w:p>
    <w:p w14:paraId="265AD9D4" w14:textId="77777777" w:rsidR="004D6AD6" w:rsidRPr="00175DC2" w:rsidRDefault="004D6AD6" w:rsidP="004D6AD6">
      <w:pPr>
        <w:spacing w:before="0" w:after="0" w:line="240" w:lineRule="auto"/>
        <w:rPr>
          <w:rFonts w:ascii="Times New Roman" w:hAnsi="Times New Roman" w:cs="Arial"/>
          <w:sz w:val="18"/>
          <w:szCs w:val="16"/>
        </w:rPr>
      </w:pPr>
    </w:p>
    <w:p w14:paraId="06636001" w14:textId="77777777" w:rsidR="004D6AD6" w:rsidRPr="00175DC2" w:rsidRDefault="004D6AD6" w:rsidP="004D6AD6">
      <w:pPr>
        <w:spacing w:before="0" w:after="0" w:line="240" w:lineRule="auto"/>
        <w:ind w:left="0"/>
        <w:rPr>
          <w:rFonts w:ascii="Times New Roman" w:hAnsi="Times New Roman" w:cs="Arial"/>
          <w:sz w:val="18"/>
          <w:szCs w:val="16"/>
        </w:rPr>
      </w:pPr>
    </w:p>
    <w:p w14:paraId="2D66AC81" w14:textId="77777777" w:rsidR="00175DC2" w:rsidRPr="00175DC2" w:rsidRDefault="00175DC2" w:rsidP="004D6AD6">
      <w:pPr>
        <w:shd w:val="clear" w:color="auto" w:fill="BFBFBF"/>
        <w:spacing w:before="0" w:after="0"/>
        <w:ind w:left="0"/>
        <w:outlineLvl w:val="0"/>
        <w:rPr>
          <w:rFonts w:ascii="Times New Roman" w:hAnsi="Times New Roman" w:cs="Arial"/>
          <w:b/>
          <w:sz w:val="18"/>
          <w:szCs w:val="16"/>
        </w:rPr>
      </w:pPr>
    </w:p>
    <w:p w14:paraId="56F495CC" w14:textId="77777777" w:rsidR="00AF1E2B" w:rsidRPr="007C79AD" w:rsidRDefault="002E479A" w:rsidP="00175DC2">
      <w:pPr>
        <w:jc w:val="center"/>
        <w:rPr>
          <w:rFonts w:ascii="Times New Roman" w:hAnsi="Times New Roman" w:cs="Arial"/>
          <w:b/>
          <w:smallCaps/>
          <w:color w:val="808080" w:themeColor="background1" w:themeShade="80"/>
          <w:sz w:val="36"/>
          <w:szCs w:val="16"/>
        </w:rPr>
      </w:pPr>
      <w:r w:rsidRPr="0078739A">
        <w:rPr>
          <w:rFonts w:cs="Arial"/>
          <w:b/>
          <w:smallCaps/>
          <w:color w:val="808080" w:themeColor="background1" w:themeShade="80"/>
          <w:sz w:val="36"/>
          <w:szCs w:val="16"/>
        </w:rPr>
        <w:t>Seznam literatury nastudované ke szz</w:t>
      </w:r>
    </w:p>
    <w:p w14:paraId="00239126" w14:textId="77777777" w:rsidR="009E5E74" w:rsidRPr="007C79AD" w:rsidRDefault="00DD0727" w:rsidP="00175DC2">
      <w:pPr>
        <w:jc w:val="center"/>
        <w:rPr>
          <w:rFonts w:ascii="Times New Roman" w:hAnsi="Times New Roman" w:cs="Arial"/>
          <w:b/>
          <w:smallCaps/>
          <w:color w:val="808080" w:themeColor="background1" w:themeShade="80"/>
          <w:sz w:val="28"/>
          <w:szCs w:val="16"/>
        </w:rPr>
      </w:pPr>
      <w:r w:rsidRPr="0078739A">
        <w:rPr>
          <w:rFonts w:cs="Arial"/>
          <w:b/>
          <w:smallCaps/>
          <w:color w:val="808080" w:themeColor="background1" w:themeShade="80"/>
          <w:sz w:val="28"/>
          <w:szCs w:val="16"/>
        </w:rPr>
        <w:t>* * *</w:t>
      </w:r>
    </w:p>
    <w:tbl>
      <w:tblPr>
        <w:tblStyle w:val="Mkatabulky"/>
        <w:tblW w:w="9288" w:type="dxa"/>
        <w:tblInd w:w="675" w:type="dxa"/>
        <w:tblLook w:val="00A0" w:firstRow="1" w:lastRow="0" w:firstColumn="1" w:lastColumn="0" w:noHBand="0" w:noVBand="0"/>
      </w:tblPr>
      <w:tblGrid>
        <w:gridCol w:w="2518"/>
        <w:gridCol w:w="3578"/>
        <w:gridCol w:w="992"/>
        <w:gridCol w:w="2200"/>
      </w:tblGrid>
      <w:tr w:rsidR="007C79AD" w:rsidRPr="003676DC" w14:paraId="13665DA2" w14:textId="77777777" w:rsidTr="003676DC">
        <w:tc>
          <w:tcPr>
            <w:tcW w:w="2518" w:type="dxa"/>
          </w:tcPr>
          <w:p w14:paraId="6F8410B4" w14:textId="77777777" w:rsidR="007C79AD" w:rsidRPr="003676DC" w:rsidRDefault="007C79AD" w:rsidP="007C79AD">
            <w:pPr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3676DC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Jméno, příjmení</w:t>
            </w:r>
          </w:p>
        </w:tc>
        <w:tc>
          <w:tcPr>
            <w:tcW w:w="3578" w:type="dxa"/>
          </w:tcPr>
          <w:p w14:paraId="3881C88C" w14:textId="53968725"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</w:p>
        </w:tc>
        <w:tc>
          <w:tcPr>
            <w:tcW w:w="992" w:type="dxa"/>
          </w:tcPr>
          <w:p w14:paraId="65F76E29" w14:textId="77777777"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3676DC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učo</w:t>
            </w:r>
          </w:p>
        </w:tc>
        <w:tc>
          <w:tcPr>
            <w:tcW w:w="2200" w:type="dxa"/>
          </w:tcPr>
          <w:p w14:paraId="604A09C9" w14:textId="50CB870F"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</w:p>
        </w:tc>
      </w:tr>
      <w:tr w:rsidR="007C79AD" w:rsidRPr="003676DC" w14:paraId="5A3926DE" w14:textId="77777777">
        <w:trPr>
          <w:trHeight w:val="545"/>
        </w:trPr>
        <w:tc>
          <w:tcPr>
            <w:tcW w:w="2518" w:type="dxa"/>
          </w:tcPr>
          <w:p w14:paraId="5922BBC2" w14:textId="77777777" w:rsidR="007C79AD" w:rsidRPr="007C79AD" w:rsidRDefault="007C79AD" w:rsidP="007C79AD">
            <w:pPr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7C79AD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obor studia</w:t>
            </w:r>
          </w:p>
        </w:tc>
        <w:tc>
          <w:tcPr>
            <w:tcW w:w="6770" w:type="dxa"/>
            <w:gridSpan w:val="3"/>
          </w:tcPr>
          <w:p w14:paraId="2489EC40" w14:textId="2B092484" w:rsidR="007C79AD" w:rsidRPr="007C79AD" w:rsidRDefault="007C79AD" w:rsidP="003676DC">
            <w:pPr>
              <w:ind w:left="0"/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</w:p>
        </w:tc>
      </w:tr>
    </w:tbl>
    <w:p w14:paraId="5D9507C3" w14:textId="7CD49547" w:rsidR="00AF1E2B" w:rsidRDefault="00AF1E2B" w:rsidP="00DD0727">
      <w:pPr>
        <w:jc w:val="left"/>
        <w:rPr>
          <w:rFonts w:ascii="Times New Roman" w:hAnsi="Times New Roman" w:cs="Arial"/>
          <w:b/>
          <w:smallCaps/>
          <w:color w:val="808080" w:themeColor="background1" w:themeShade="80"/>
          <w:szCs w:val="16"/>
        </w:rPr>
      </w:pPr>
    </w:p>
    <w:p w14:paraId="6E5DCBBA" w14:textId="0836EBE6" w:rsidR="00FF6064" w:rsidRPr="00190BE7" w:rsidRDefault="00190BE7" w:rsidP="00FF6064">
      <w:r w:rsidRPr="00190BE7">
        <w:t xml:space="preserve">1. </w:t>
      </w:r>
      <w:r w:rsidRPr="00190BE7">
        <w:tab/>
        <w:t>Člověk mezi svobodou a sociální podmíněností</w:t>
      </w:r>
    </w:p>
    <w:p w14:paraId="60B8BC44" w14:textId="4EE6D2EF" w:rsidR="00FF6064" w:rsidRPr="00190BE7" w:rsidRDefault="00190BE7" w:rsidP="00FF6064">
      <w:r w:rsidRPr="00190BE7">
        <w:t>2.  Člověk jako tvůrce i výtvor kultury</w:t>
      </w:r>
    </w:p>
    <w:p w14:paraId="7785F0A3" w14:textId="686D9480" w:rsidR="00FF6064" w:rsidRPr="00190BE7" w:rsidRDefault="00190BE7" w:rsidP="00FF6064">
      <w:r w:rsidRPr="00190BE7">
        <w:t>3.  Spravedlnost v životě člověka a společnosti</w:t>
      </w:r>
    </w:p>
    <w:p w14:paraId="6196CF23" w14:textId="7F8C4F70" w:rsidR="00190BE7" w:rsidRPr="00190BE7" w:rsidRDefault="00190BE7" w:rsidP="00CF702D">
      <w:r w:rsidRPr="00190BE7">
        <w:t>4.  Člověk ve vztahu k přírodě</w:t>
      </w:r>
    </w:p>
    <w:p w14:paraId="3873AE7C" w14:textId="45904A3B" w:rsidR="00190BE7" w:rsidRPr="00190BE7" w:rsidRDefault="00190BE7" w:rsidP="00CF702D">
      <w:pPr>
        <w:jc w:val="left"/>
      </w:pPr>
      <w:r w:rsidRPr="00190BE7">
        <w:t>5.</w:t>
      </w:r>
      <w:r>
        <w:t xml:space="preserve"> </w:t>
      </w:r>
      <w:r w:rsidRPr="00190BE7">
        <w:t> Člověk jako politická bytost</w:t>
      </w:r>
      <w:r w:rsidRPr="00190BE7">
        <w:br/>
        <w:t>6.  Člověk jako tvůrce a objekt ideologií</w:t>
      </w:r>
    </w:p>
    <w:p w14:paraId="20E02A56" w14:textId="25212344" w:rsidR="00190BE7" w:rsidRPr="00190BE7" w:rsidRDefault="00190BE7" w:rsidP="00190BE7">
      <w:r w:rsidRPr="00190BE7">
        <w:t>7.  Člověk jako náboženská bytost</w:t>
      </w:r>
    </w:p>
    <w:p w14:paraId="592EE2BD" w14:textId="77777777" w:rsidR="00190BE7" w:rsidRPr="00190BE7" w:rsidRDefault="00190BE7" w:rsidP="00190BE7">
      <w:r w:rsidRPr="00190BE7">
        <w:t>8.  Člověk jako dějinný tvor</w:t>
      </w:r>
    </w:p>
    <w:p w14:paraId="76A6DAC7" w14:textId="77777777" w:rsidR="00190BE7" w:rsidRPr="00190BE7" w:rsidRDefault="00190BE7" w:rsidP="00190BE7">
      <w:r w:rsidRPr="00190BE7">
        <w:t>9.  Člověk jako individuální a sociální bytost</w:t>
      </w:r>
    </w:p>
    <w:p w14:paraId="3D07F915" w14:textId="189B65E3" w:rsidR="00190BE7" w:rsidRPr="00190BE7" w:rsidRDefault="00190BE7" w:rsidP="00190BE7">
      <w:r w:rsidRPr="00190BE7">
        <w:t>10. Člověk mezi dobrem a zlem</w:t>
      </w:r>
    </w:p>
    <w:p w14:paraId="42803E8B" w14:textId="48F991B4" w:rsidR="00190BE7" w:rsidRDefault="00190BE7" w:rsidP="00190BE7">
      <w:pPr>
        <w:spacing w:line="240" w:lineRule="auto"/>
        <w:rPr>
          <w:rFonts w:ascii="Constantia" w:hAnsi="Constantia" w:cstheme="minorHAnsi"/>
          <w:b/>
          <w:bCs/>
          <w:sz w:val="28"/>
          <w:szCs w:val="28"/>
          <w:lang w:eastAsia="cs-CZ"/>
        </w:rPr>
      </w:pPr>
    </w:p>
    <w:p w14:paraId="026FC6CC" w14:textId="77777777" w:rsidR="00190BE7" w:rsidRPr="007C79AD" w:rsidRDefault="00190BE7" w:rsidP="00DD0727">
      <w:pPr>
        <w:jc w:val="left"/>
        <w:rPr>
          <w:rFonts w:ascii="Times New Roman" w:hAnsi="Times New Roman" w:cs="Arial"/>
          <w:b/>
          <w:smallCaps/>
          <w:color w:val="808080" w:themeColor="background1" w:themeShade="80"/>
          <w:szCs w:val="16"/>
        </w:rPr>
      </w:pPr>
    </w:p>
    <w:p w14:paraId="67B92EAC" w14:textId="77777777" w:rsidR="00DD0727" w:rsidRPr="0078739A" w:rsidRDefault="00DD0727" w:rsidP="00DD0727">
      <w:pPr>
        <w:rPr>
          <w:b/>
          <w:color w:val="808080" w:themeColor="background1" w:themeShade="80"/>
        </w:rPr>
      </w:pPr>
    </w:p>
    <w:p w14:paraId="46405C18" w14:textId="77777777" w:rsidR="00DD0727" w:rsidRPr="0078739A" w:rsidRDefault="00DD0727" w:rsidP="00DD0727">
      <w:pPr>
        <w:rPr>
          <w:b/>
          <w:color w:val="808080" w:themeColor="background1" w:themeShade="80"/>
        </w:rPr>
      </w:pPr>
    </w:p>
    <w:p w14:paraId="2E19D5DE" w14:textId="77777777" w:rsidR="00DD0727" w:rsidRPr="0078739A" w:rsidRDefault="00DD0727" w:rsidP="00DD0727">
      <w:pPr>
        <w:spacing w:line="240" w:lineRule="auto"/>
        <w:rPr>
          <w:sz w:val="20"/>
        </w:rPr>
      </w:pPr>
      <w:r w:rsidRPr="0078739A">
        <w:rPr>
          <w:sz w:val="20"/>
        </w:rPr>
        <w:t>Svým podpisem stvrzuji, že v seznamu uvedené knihy, studie či další dokumenty jsem četl/a a prostudoval/a.</w:t>
      </w:r>
    </w:p>
    <w:p w14:paraId="302E74A0" w14:textId="77777777" w:rsidR="00DD0727" w:rsidRPr="0078739A" w:rsidRDefault="00DD0727" w:rsidP="00DD0727">
      <w:pPr>
        <w:spacing w:line="240" w:lineRule="auto"/>
        <w:rPr>
          <w:sz w:val="20"/>
        </w:rPr>
      </w:pPr>
    </w:p>
    <w:p w14:paraId="013CE2D7" w14:textId="488B8229" w:rsidR="00DD0727" w:rsidRPr="0078739A" w:rsidRDefault="00190BE7" w:rsidP="00190BE7">
      <w:pPr>
        <w:spacing w:line="240" w:lineRule="auto"/>
        <w:ind w:left="0"/>
        <w:rPr>
          <w:sz w:val="20"/>
        </w:rPr>
      </w:pPr>
      <w:r>
        <w:rPr>
          <w:sz w:val="20"/>
        </w:rPr>
        <w:t xml:space="preserve">       Datum: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Podpis:</w:t>
      </w:r>
    </w:p>
    <w:p w14:paraId="17D6F4E0" w14:textId="77777777" w:rsidR="00DD0727" w:rsidRPr="0078739A" w:rsidRDefault="00DD0727" w:rsidP="00DD0727">
      <w:pPr>
        <w:spacing w:line="240" w:lineRule="auto"/>
        <w:rPr>
          <w:sz w:val="20"/>
        </w:rPr>
      </w:pPr>
    </w:p>
    <w:sectPr w:rsidR="00DD0727" w:rsidRPr="0078739A" w:rsidSect="009E5E74">
      <w:headerReference w:type="default" r:id="rId8"/>
      <w:footerReference w:type="default" r:id="rId9"/>
      <w:pgSz w:w="11906" w:h="16838" w:code="9"/>
      <w:pgMar w:top="1417" w:right="1133" w:bottom="1417" w:left="851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642A" w14:textId="77777777" w:rsidR="00D26CB6" w:rsidRPr="00D91740" w:rsidRDefault="00D26CB6" w:rsidP="00D91740">
      <w:r>
        <w:separator/>
      </w:r>
    </w:p>
  </w:endnote>
  <w:endnote w:type="continuationSeparator" w:id="0">
    <w:p w14:paraId="6FB64FBA" w14:textId="77777777" w:rsidR="00D26CB6" w:rsidRPr="00D91740" w:rsidRDefault="00D26CB6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ambria"/>
    <w:charset w:val="00"/>
    <w:family w:val="auto"/>
    <w:pitch w:val="variable"/>
    <w:sig w:usb0="00000001" w:usb1="00000001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9972" w14:textId="77777777" w:rsidR="002E479A" w:rsidRDefault="002E479A" w:rsidP="003C21E8">
    <w:pPr>
      <w:pStyle w:val="Default"/>
      <w:spacing w:line="360" w:lineRule="auto"/>
      <w:rPr>
        <w:color w:val="7AC141"/>
        <w:sz w:val="12"/>
        <w:szCs w:val="16"/>
      </w:rPr>
    </w:pP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 xml:space="preserve">ECHNICKÁ UNIVERZITA V LIBERCI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 xml:space="preserve">Studentská 1402/2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>461 17 Liberec 1</w:t>
    </w:r>
  </w:p>
  <w:p w14:paraId="44DD89A6" w14:textId="77777777" w:rsidR="002E479A" w:rsidRDefault="002E479A" w:rsidP="003C21E8">
    <w:pPr>
      <w:pStyle w:val="Default"/>
      <w:spacing w:line="360" w:lineRule="auto"/>
      <w:rPr>
        <w:color w:val="57585A"/>
        <w:sz w:val="12"/>
        <w:szCs w:val="16"/>
      </w:rPr>
    </w:pPr>
    <w:r w:rsidRPr="003C21E8">
      <w:rPr>
        <w:b/>
        <w:bCs/>
        <w:color w:val="006AB3"/>
        <w:sz w:val="12"/>
        <w:szCs w:val="16"/>
      </w:rPr>
      <w:t xml:space="preserve">Fakulta přírodovědně-humanitní a pedagogická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>Voroněžská 13</w:t>
    </w:r>
    <w:r>
      <w:rPr>
        <w:color w:val="57585A"/>
        <w:sz w:val="12"/>
        <w:szCs w:val="16"/>
      </w:rPr>
      <w:t>29/13</w:t>
    </w:r>
    <w:r w:rsidRPr="003C21E8">
      <w:rPr>
        <w:color w:val="006AB3"/>
        <w:sz w:val="12"/>
        <w:szCs w:val="16"/>
      </w:rPr>
      <w:t>|</w:t>
    </w:r>
    <w:r>
      <w:rPr>
        <w:color w:val="57585A"/>
        <w:sz w:val="12"/>
        <w:szCs w:val="16"/>
      </w:rPr>
      <w:t>460 02 Liberec 2</w:t>
    </w:r>
  </w:p>
  <w:p w14:paraId="01F679FA" w14:textId="77777777" w:rsidR="002E479A" w:rsidRDefault="002E479A" w:rsidP="00F013A9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+420 485 352 515</w:t>
    </w:r>
    <w:r w:rsidRPr="003C21E8">
      <w:rPr>
        <w:i/>
        <w:iCs/>
        <w:color w:val="006AB3"/>
        <w:sz w:val="11"/>
        <w:szCs w:val="9"/>
      </w:rPr>
      <w:t>|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3C21E8">
      <w:rPr>
        <w:i/>
        <w:iCs/>
        <w:color w:val="006AB3"/>
        <w:sz w:val="11"/>
        <w:szCs w:val="9"/>
      </w:rPr>
      <w:t>|</w:t>
    </w:r>
    <w:r>
      <w:rPr>
        <w:i/>
        <w:iCs/>
        <w:color w:val="57585A"/>
        <w:sz w:val="11"/>
        <w:szCs w:val="9"/>
      </w:rPr>
      <w:t>www.fp</w:t>
    </w:r>
    <w:r w:rsidRPr="00CC2079">
      <w:rPr>
        <w:i/>
        <w:iCs/>
        <w:color w:val="57585A"/>
        <w:sz w:val="11"/>
        <w:szCs w:val="9"/>
      </w:rPr>
      <w:t xml:space="preserve">.tul.cz </w:t>
    </w:r>
    <w:r w:rsidRPr="003C21E8">
      <w:rPr>
        <w:i/>
        <w:iCs/>
        <w:color w:val="006AB3"/>
        <w:sz w:val="11"/>
        <w:szCs w:val="9"/>
      </w:rPr>
      <w:t>|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3C21E8">
      <w:rPr>
        <w:i/>
        <w:iCs/>
        <w:color w:val="006AB3"/>
        <w:sz w:val="11"/>
        <w:szCs w:val="9"/>
      </w:rPr>
      <w:t>|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C0E8" w14:textId="77777777" w:rsidR="00D26CB6" w:rsidRPr="00D91740" w:rsidRDefault="00D26CB6" w:rsidP="00D91740">
      <w:r>
        <w:separator/>
      </w:r>
    </w:p>
  </w:footnote>
  <w:footnote w:type="continuationSeparator" w:id="0">
    <w:p w14:paraId="3E788C61" w14:textId="77777777" w:rsidR="00D26CB6" w:rsidRPr="00D91740" w:rsidRDefault="00D26CB6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F8D9" w14:textId="77777777" w:rsidR="002E479A" w:rsidRPr="00D91740" w:rsidRDefault="002E479A" w:rsidP="00E63C1E">
    <w:pPr>
      <w:pStyle w:val="Zhlav"/>
      <w:rPr>
        <w:rFonts w:ascii="Myriad Pro" w:hAnsi="Myriad Pro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7401856" wp14:editId="10F26ABF">
          <wp:simplePos x="0" y="0"/>
          <wp:positionH relativeFrom="column">
            <wp:posOffset>0</wp:posOffset>
          </wp:positionH>
          <wp:positionV relativeFrom="paragraph">
            <wp:posOffset>-728345</wp:posOffset>
          </wp:positionV>
          <wp:extent cx="7619423" cy="10788073"/>
          <wp:effectExtent l="25400" t="0" r="577" b="0"/>
          <wp:wrapNone/>
          <wp:docPr id="11" name="obrázek 11" descr="TUL HP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UL HP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423" cy="10788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15A"/>
    <w:multiLevelType w:val="hybridMultilevel"/>
    <w:tmpl w:val="7206D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695"/>
    <w:multiLevelType w:val="multilevel"/>
    <w:tmpl w:val="7FB269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3B2DCD"/>
    <w:multiLevelType w:val="hybridMultilevel"/>
    <w:tmpl w:val="84C299E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96748AE"/>
    <w:multiLevelType w:val="hybridMultilevel"/>
    <w:tmpl w:val="1CE4D68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B7518DC"/>
    <w:multiLevelType w:val="hybridMultilevel"/>
    <w:tmpl w:val="C9CE6948"/>
    <w:lvl w:ilvl="0" w:tplc="04090005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5" w15:restartNumberingAfterBreak="0">
    <w:nsid w:val="5CB30104"/>
    <w:multiLevelType w:val="hybridMultilevel"/>
    <w:tmpl w:val="5A92FA5A"/>
    <w:lvl w:ilvl="0" w:tplc="CE7861F2">
      <w:start w:val="1"/>
      <w:numFmt w:val="decimal"/>
      <w:lvlText w:val="%1."/>
      <w:lvlJc w:val="left"/>
      <w:pPr>
        <w:ind w:left="121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EA27D63"/>
    <w:multiLevelType w:val="hybridMultilevel"/>
    <w:tmpl w:val="B26C839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18E2E21"/>
    <w:multiLevelType w:val="hybridMultilevel"/>
    <w:tmpl w:val="1C58DF96"/>
    <w:lvl w:ilvl="0" w:tplc="CE7861F2">
      <w:start w:val="1"/>
      <w:numFmt w:val="decimal"/>
      <w:lvlText w:val="%1."/>
      <w:lvlJc w:val="left"/>
      <w:pPr>
        <w:ind w:left="785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2137836">
    <w:abstractNumId w:val="1"/>
  </w:num>
  <w:num w:numId="2" w16cid:durableId="257174939">
    <w:abstractNumId w:val="0"/>
  </w:num>
  <w:num w:numId="3" w16cid:durableId="414865036">
    <w:abstractNumId w:val="7"/>
  </w:num>
  <w:num w:numId="4" w16cid:durableId="1752461393">
    <w:abstractNumId w:val="5"/>
  </w:num>
  <w:num w:numId="5" w16cid:durableId="551382208">
    <w:abstractNumId w:val="4"/>
  </w:num>
  <w:num w:numId="6" w16cid:durableId="46420763">
    <w:abstractNumId w:val="6"/>
  </w:num>
  <w:num w:numId="7" w16cid:durableId="2011368795">
    <w:abstractNumId w:val="2"/>
  </w:num>
  <w:num w:numId="8" w16cid:durableId="200208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CB"/>
    <w:rsid w:val="00003D06"/>
    <w:rsid w:val="0000468E"/>
    <w:rsid w:val="00010C30"/>
    <w:rsid w:val="00011EB7"/>
    <w:rsid w:val="00012105"/>
    <w:rsid w:val="00016D7E"/>
    <w:rsid w:val="000176D4"/>
    <w:rsid w:val="0002342B"/>
    <w:rsid w:val="00023E9D"/>
    <w:rsid w:val="00027031"/>
    <w:rsid w:val="000270B5"/>
    <w:rsid w:val="000306B7"/>
    <w:rsid w:val="00037E8B"/>
    <w:rsid w:val="00040437"/>
    <w:rsid w:val="00040E1B"/>
    <w:rsid w:val="00051ECD"/>
    <w:rsid w:val="0006523C"/>
    <w:rsid w:val="0006789C"/>
    <w:rsid w:val="00070AE1"/>
    <w:rsid w:val="00073DF2"/>
    <w:rsid w:val="00074D85"/>
    <w:rsid w:val="00087FE9"/>
    <w:rsid w:val="00090621"/>
    <w:rsid w:val="000A2555"/>
    <w:rsid w:val="000A71C0"/>
    <w:rsid w:val="000B0BA9"/>
    <w:rsid w:val="000B4FB8"/>
    <w:rsid w:val="000B6762"/>
    <w:rsid w:val="000B732E"/>
    <w:rsid w:val="000C6D99"/>
    <w:rsid w:val="000C73BA"/>
    <w:rsid w:val="000D2A1D"/>
    <w:rsid w:val="000D4E2B"/>
    <w:rsid w:val="000D77FA"/>
    <w:rsid w:val="000F1B08"/>
    <w:rsid w:val="000F3D72"/>
    <w:rsid w:val="00102547"/>
    <w:rsid w:val="00102A93"/>
    <w:rsid w:val="0010343D"/>
    <w:rsid w:val="00117616"/>
    <w:rsid w:val="00122F22"/>
    <w:rsid w:val="001264F7"/>
    <w:rsid w:val="00127D06"/>
    <w:rsid w:val="001359FA"/>
    <w:rsid w:val="001472E5"/>
    <w:rsid w:val="00162141"/>
    <w:rsid w:val="001650C8"/>
    <w:rsid w:val="00175DC2"/>
    <w:rsid w:val="00176587"/>
    <w:rsid w:val="00177506"/>
    <w:rsid w:val="00181CA0"/>
    <w:rsid w:val="001903D8"/>
    <w:rsid w:val="00190BE7"/>
    <w:rsid w:val="0019306B"/>
    <w:rsid w:val="00197647"/>
    <w:rsid w:val="001A21D5"/>
    <w:rsid w:val="001A5FEB"/>
    <w:rsid w:val="001B3D4C"/>
    <w:rsid w:val="001B5626"/>
    <w:rsid w:val="001B65D7"/>
    <w:rsid w:val="001C4ED6"/>
    <w:rsid w:val="001C6581"/>
    <w:rsid w:val="001C73C0"/>
    <w:rsid w:val="001C7F64"/>
    <w:rsid w:val="001D0688"/>
    <w:rsid w:val="001D5950"/>
    <w:rsid w:val="001E340E"/>
    <w:rsid w:val="001F4FF8"/>
    <w:rsid w:val="002076F7"/>
    <w:rsid w:val="00207A44"/>
    <w:rsid w:val="00213873"/>
    <w:rsid w:val="00213F53"/>
    <w:rsid w:val="00214D65"/>
    <w:rsid w:val="00237A3A"/>
    <w:rsid w:val="00245138"/>
    <w:rsid w:val="00262726"/>
    <w:rsid w:val="002661DE"/>
    <w:rsid w:val="00277D14"/>
    <w:rsid w:val="00283420"/>
    <w:rsid w:val="00283C4F"/>
    <w:rsid w:val="002911D6"/>
    <w:rsid w:val="00297C20"/>
    <w:rsid w:val="002A008B"/>
    <w:rsid w:val="002A7FA7"/>
    <w:rsid w:val="002B499F"/>
    <w:rsid w:val="002B6F5B"/>
    <w:rsid w:val="002C3019"/>
    <w:rsid w:val="002C5BCE"/>
    <w:rsid w:val="002C6635"/>
    <w:rsid w:val="002E2098"/>
    <w:rsid w:val="002E479A"/>
    <w:rsid w:val="002E6711"/>
    <w:rsid w:val="002F2D27"/>
    <w:rsid w:val="002F7A1D"/>
    <w:rsid w:val="003032BB"/>
    <w:rsid w:val="0031128F"/>
    <w:rsid w:val="00320896"/>
    <w:rsid w:val="00326192"/>
    <w:rsid w:val="003277FD"/>
    <w:rsid w:val="003469EA"/>
    <w:rsid w:val="00346F2D"/>
    <w:rsid w:val="003534CF"/>
    <w:rsid w:val="0035594A"/>
    <w:rsid w:val="003573D0"/>
    <w:rsid w:val="00371F7B"/>
    <w:rsid w:val="00372720"/>
    <w:rsid w:val="00372AA9"/>
    <w:rsid w:val="003855A8"/>
    <w:rsid w:val="003907F4"/>
    <w:rsid w:val="0039122B"/>
    <w:rsid w:val="00392572"/>
    <w:rsid w:val="003A57F1"/>
    <w:rsid w:val="003B553C"/>
    <w:rsid w:val="003C21E8"/>
    <w:rsid w:val="003C2732"/>
    <w:rsid w:val="003C45AA"/>
    <w:rsid w:val="003C78AF"/>
    <w:rsid w:val="003D17A2"/>
    <w:rsid w:val="003D1BAC"/>
    <w:rsid w:val="003D2278"/>
    <w:rsid w:val="003D4251"/>
    <w:rsid w:val="003E23D0"/>
    <w:rsid w:val="003E5B82"/>
    <w:rsid w:val="003E7D72"/>
    <w:rsid w:val="003F5C1D"/>
    <w:rsid w:val="00401D47"/>
    <w:rsid w:val="00404910"/>
    <w:rsid w:val="0041455E"/>
    <w:rsid w:val="00415EDC"/>
    <w:rsid w:val="0043164C"/>
    <w:rsid w:val="00462B9F"/>
    <w:rsid w:val="00462D59"/>
    <w:rsid w:val="00467E69"/>
    <w:rsid w:val="0047278B"/>
    <w:rsid w:val="0047294E"/>
    <w:rsid w:val="004737FA"/>
    <w:rsid w:val="0047489A"/>
    <w:rsid w:val="00477A2E"/>
    <w:rsid w:val="0048139C"/>
    <w:rsid w:val="004A25AA"/>
    <w:rsid w:val="004A556E"/>
    <w:rsid w:val="004A60D4"/>
    <w:rsid w:val="004B6A98"/>
    <w:rsid w:val="004C3039"/>
    <w:rsid w:val="004D2CEC"/>
    <w:rsid w:val="004D6AD6"/>
    <w:rsid w:val="004E0F44"/>
    <w:rsid w:val="004E5F48"/>
    <w:rsid w:val="004F0A79"/>
    <w:rsid w:val="004F13E2"/>
    <w:rsid w:val="004F2057"/>
    <w:rsid w:val="004F2A98"/>
    <w:rsid w:val="004F43B2"/>
    <w:rsid w:val="00504AA7"/>
    <w:rsid w:val="00506B0B"/>
    <w:rsid w:val="00511767"/>
    <w:rsid w:val="00525B7C"/>
    <w:rsid w:val="00532851"/>
    <w:rsid w:val="00543F78"/>
    <w:rsid w:val="0054513A"/>
    <w:rsid w:val="00547F33"/>
    <w:rsid w:val="00556132"/>
    <w:rsid w:val="005566C1"/>
    <w:rsid w:val="00557289"/>
    <w:rsid w:val="0056246B"/>
    <w:rsid w:val="00581D47"/>
    <w:rsid w:val="005928A2"/>
    <w:rsid w:val="005934FD"/>
    <w:rsid w:val="005A2444"/>
    <w:rsid w:val="005B457F"/>
    <w:rsid w:val="005B5E26"/>
    <w:rsid w:val="005C195F"/>
    <w:rsid w:val="005C1E06"/>
    <w:rsid w:val="005C5209"/>
    <w:rsid w:val="005C68AC"/>
    <w:rsid w:val="005D5018"/>
    <w:rsid w:val="005E025D"/>
    <w:rsid w:val="005F1518"/>
    <w:rsid w:val="005F6CD1"/>
    <w:rsid w:val="006118CC"/>
    <w:rsid w:val="00616EDF"/>
    <w:rsid w:val="00617CEF"/>
    <w:rsid w:val="00620564"/>
    <w:rsid w:val="0062547B"/>
    <w:rsid w:val="00635E47"/>
    <w:rsid w:val="00636036"/>
    <w:rsid w:val="006413C2"/>
    <w:rsid w:val="00642659"/>
    <w:rsid w:val="0064322D"/>
    <w:rsid w:val="0066113E"/>
    <w:rsid w:val="006742F8"/>
    <w:rsid w:val="00675920"/>
    <w:rsid w:val="00682258"/>
    <w:rsid w:val="00685AD3"/>
    <w:rsid w:val="00686FB5"/>
    <w:rsid w:val="00691E25"/>
    <w:rsid w:val="00691FA0"/>
    <w:rsid w:val="006A2B2E"/>
    <w:rsid w:val="006A48E9"/>
    <w:rsid w:val="006B2306"/>
    <w:rsid w:val="006C1248"/>
    <w:rsid w:val="006F0382"/>
    <w:rsid w:val="006F04EC"/>
    <w:rsid w:val="00705BEA"/>
    <w:rsid w:val="00721985"/>
    <w:rsid w:val="00723096"/>
    <w:rsid w:val="007271C4"/>
    <w:rsid w:val="00727D1E"/>
    <w:rsid w:val="00733B10"/>
    <w:rsid w:val="007411E7"/>
    <w:rsid w:val="007413D1"/>
    <w:rsid w:val="007578C7"/>
    <w:rsid w:val="00765FEF"/>
    <w:rsid w:val="00774A21"/>
    <w:rsid w:val="007755BB"/>
    <w:rsid w:val="00775A1F"/>
    <w:rsid w:val="00782514"/>
    <w:rsid w:val="007853B5"/>
    <w:rsid w:val="0078739A"/>
    <w:rsid w:val="00792DB0"/>
    <w:rsid w:val="00796645"/>
    <w:rsid w:val="007A0589"/>
    <w:rsid w:val="007A619E"/>
    <w:rsid w:val="007A72D1"/>
    <w:rsid w:val="007C07B2"/>
    <w:rsid w:val="007C213B"/>
    <w:rsid w:val="007C79AD"/>
    <w:rsid w:val="007D08E2"/>
    <w:rsid w:val="007E1B00"/>
    <w:rsid w:val="007E3086"/>
    <w:rsid w:val="007F55A7"/>
    <w:rsid w:val="007F7ED6"/>
    <w:rsid w:val="00803186"/>
    <w:rsid w:val="00813293"/>
    <w:rsid w:val="00814B62"/>
    <w:rsid w:val="00830E69"/>
    <w:rsid w:val="00833AAB"/>
    <w:rsid w:val="008340FB"/>
    <w:rsid w:val="00842061"/>
    <w:rsid w:val="00842E20"/>
    <w:rsid w:val="00844DA9"/>
    <w:rsid w:val="0085713A"/>
    <w:rsid w:val="0087381C"/>
    <w:rsid w:val="00876CB3"/>
    <w:rsid w:val="00877C89"/>
    <w:rsid w:val="00883FE1"/>
    <w:rsid w:val="00884311"/>
    <w:rsid w:val="00892F37"/>
    <w:rsid w:val="00895856"/>
    <w:rsid w:val="00897E91"/>
    <w:rsid w:val="008A3BD3"/>
    <w:rsid w:val="008A71A9"/>
    <w:rsid w:val="008C0752"/>
    <w:rsid w:val="008C6B9A"/>
    <w:rsid w:val="008C7C74"/>
    <w:rsid w:val="008D27A8"/>
    <w:rsid w:val="008D7364"/>
    <w:rsid w:val="008F7E52"/>
    <w:rsid w:val="00906606"/>
    <w:rsid w:val="00922B1C"/>
    <w:rsid w:val="009234B3"/>
    <w:rsid w:val="00925F1C"/>
    <w:rsid w:val="009338CB"/>
    <w:rsid w:val="00940BBE"/>
    <w:rsid w:val="00940C47"/>
    <w:rsid w:val="00947388"/>
    <w:rsid w:val="00951DF6"/>
    <w:rsid w:val="00952B1C"/>
    <w:rsid w:val="009562F4"/>
    <w:rsid w:val="00960D6A"/>
    <w:rsid w:val="0096151D"/>
    <w:rsid w:val="0097256E"/>
    <w:rsid w:val="00981EBD"/>
    <w:rsid w:val="00991063"/>
    <w:rsid w:val="009936AE"/>
    <w:rsid w:val="009A5EF2"/>
    <w:rsid w:val="009B3FFE"/>
    <w:rsid w:val="009B5ED1"/>
    <w:rsid w:val="009B6FDE"/>
    <w:rsid w:val="009C2E0B"/>
    <w:rsid w:val="009E0869"/>
    <w:rsid w:val="009E1B03"/>
    <w:rsid w:val="009E45C6"/>
    <w:rsid w:val="009E4DC6"/>
    <w:rsid w:val="009E5571"/>
    <w:rsid w:val="009E5E74"/>
    <w:rsid w:val="009F2E72"/>
    <w:rsid w:val="009F7999"/>
    <w:rsid w:val="00A046E7"/>
    <w:rsid w:val="00A118BD"/>
    <w:rsid w:val="00A1575D"/>
    <w:rsid w:val="00A168E4"/>
    <w:rsid w:val="00A22B69"/>
    <w:rsid w:val="00A36717"/>
    <w:rsid w:val="00A51007"/>
    <w:rsid w:val="00A513C6"/>
    <w:rsid w:val="00A57961"/>
    <w:rsid w:val="00A6444E"/>
    <w:rsid w:val="00A74E85"/>
    <w:rsid w:val="00A81128"/>
    <w:rsid w:val="00A8202E"/>
    <w:rsid w:val="00A83757"/>
    <w:rsid w:val="00A93949"/>
    <w:rsid w:val="00A96089"/>
    <w:rsid w:val="00AB0F05"/>
    <w:rsid w:val="00AC42DD"/>
    <w:rsid w:val="00AC6790"/>
    <w:rsid w:val="00AE1787"/>
    <w:rsid w:val="00AF1E2B"/>
    <w:rsid w:val="00B04CBF"/>
    <w:rsid w:val="00B1009C"/>
    <w:rsid w:val="00B11021"/>
    <w:rsid w:val="00B11F36"/>
    <w:rsid w:val="00B22B3F"/>
    <w:rsid w:val="00B23AD8"/>
    <w:rsid w:val="00B2558D"/>
    <w:rsid w:val="00B405EA"/>
    <w:rsid w:val="00B553B4"/>
    <w:rsid w:val="00B65538"/>
    <w:rsid w:val="00B82B57"/>
    <w:rsid w:val="00B94D65"/>
    <w:rsid w:val="00BB7F21"/>
    <w:rsid w:val="00BD0C18"/>
    <w:rsid w:val="00BE4CE5"/>
    <w:rsid w:val="00BF7016"/>
    <w:rsid w:val="00C12288"/>
    <w:rsid w:val="00C13265"/>
    <w:rsid w:val="00C13A36"/>
    <w:rsid w:val="00C306A0"/>
    <w:rsid w:val="00C40FB3"/>
    <w:rsid w:val="00C42FF7"/>
    <w:rsid w:val="00C453B1"/>
    <w:rsid w:val="00C7493E"/>
    <w:rsid w:val="00C864F5"/>
    <w:rsid w:val="00CB430D"/>
    <w:rsid w:val="00CD11C3"/>
    <w:rsid w:val="00CD5DCC"/>
    <w:rsid w:val="00CD6C48"/>
    <w:rsid w:val="00CE01F6"/>
    <w:rsid w:val="00CE29E8"/>
    <w:rsid w:val="00CF702D"/>
    <w:rsid w:val="00D159AF"/>
    <w:rsid w:val="00D20F66"/>
    <w:rsid w:val="00D26CB6"/>
    <w:rsid w:val="00D41C7B"/>
    <w:rsid w:val="00D4224E"/>
    <w:rsid w:val="00D4446B"/>
    <w:rsid w:val="00D60C8A"/>
    <w:rsid w:val="00D80A66"/>
    <w:rsid w:val="00D844D9"/>
    <w:rsid w:val="00D87CBA"/>
    <w:rsid w:val="00D91740"/>
    <w:rsid w:val="00DA2C08"/>
    <w:rsid w:val="00DC1655"/>
    <w:rsid w:val="00DD01BE"/>
    <w:rsid w:val="00DD0727"/>
    <w:rsid w:val="00DD0F3E"/>
    <w:rsid w:val="00DD64CE"/>
    <w:rsid w:val="00DF28EB"/>
    <w:rsid w:val="00DF3F1D"/>
    <w:rsid w:val="00E02F95"/>
    <w:rsid w:val="00E034AB"/>
    <w:rsid w:val="00E0357F"/>
    <w:rsid w:val="00E112A0"/>
    <w:rsid w:val="00E246E7"/>
    <w:rsid w:val="00E433E5"/>
    <w:rsid w:val="00E6169E"/>
    <w:rsid w:val="00E63C1E"/>
    <w:rsid w:val="00E66CA4"/>
    <w:rsid w:val="00E71472"/>
    <w:rsid w:val="00E7194E"/>
    <w:rsid w:val="00E77ECB"/>
    <w:rsid w:val="00E9077D"/>
    <w:rsid w:val="00EA3927"/>
    <w:rsid w:val="00EA510B"/>
    <w:rsid w:val="00EB0C1D"/>
    <w:rsid w:val="00EB40DD"/>
    <w:rsid w:val="00EB62AC"/>
    <w:rsid w:val="00EC4346"/>
    <w:rsid w:val="00ED4F0D"/>
    <w:rsid w:val="00ED6FDA"/>
    <w:rsid w:val="00EE43DF"/>
    <w:rsid w:val="00EE775E"/>
    <w:rsid w:val="00F013A9"/>
    <w:rsid w:val="00F06912"/>
    <w:rsid w:val="00F06EA0"/>
    <w:rsid w:val="00F0750D"/>
    <w:rsid w:val="00F120AD"/>
    <w:rsid w:val="00F13EC8"/>
    <w:rsid w:val="00F15FF1"/>
    <w:rsid w:val="00F206DD"/>
    <w:rsid w:val="00F21D13"/>
    <w:rsid w:val="00F22C06"/>
    <w:rsid w:val="00F234E7"/>
    <w:rsid w:val="00F24652"/>
    <w:rsid w:val="00F47B6E"/>
    <w:rsid w:val="00F47BDF"/>
    <w:rsid w:val="00F5305C"/>
    <w:rsid w:val="00F613DD"/>
    <w:rsid w:val="00F70287"/>
    <w:rsid w:val="00F81B71"/>
    <w:rsid w:val="00F86FF4"/>
    <w:rsid w:val="00F87C58"/>
    <w:rsid w:val="00F96D89"/>
    <w:rsid w:val="00FB2A8C"/>
    <w:rsid w:val="00FC1F59"/>
    <w:rsid w:val="00FC2102"/>
    <w:rsid w:val="00FC46DD"/>
    <w:rsid w:val="00FC5CB7"/>
    <w:rsid w:val="00FC7439"/>
    <w:rsid w:val="00FD1C4A"/>
    <w:rsid w:val="00FE141B"/>
    <w:rsid w:val="00FE25A5"/>
    <w:rsid w:val="00FE3F51"/>
    <w:rsid w:val="00FF1D82"/>
    <w:rsid w:val="00FF2A4D"/>
    <w:rsid w:val="00FF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76F7"/>
    <w:pPr>
      <w:spacing w:before="120" w:after="120" w:line="360" w:lineRule="auto"/>
      <w:ind w:left="425"/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 w:line="276" w:lineRule="auto"/>
      <w:ind w:left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customStyle="1" w:styleId="kresba">
    <w:name w:val="kresba"/>
    <w:basedOn w:val="Normln"/>
    <w:next w:val="Titulek"/>
    <w:qFormat/>
    <w:rsid w:val="002076F7"/>
    <w:pPr>
      <w:keepNext/>
      <w:spacing w:before="48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2076F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AD6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4D6AD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D6AD6"/>
    <w:rPr>
      <w:rFonts w:ascii="Arial" w:eastAsia="Times New Roman" w:hAnsi="Arial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E25A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5594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etitInstrukce">
    <w:name w:val="PetitInstrukce"/>
    <w:basedOn w:val="Normln"/>
    <w:rsid w:val="00175DC2"/>
    <w:pPr>
      <w:spacing w:after="0" w:line="240" w:lineRule="auto"/>
      <w:ind w:left="0"/>
    </w:pPr>
    <w:rPr>
      <w:rFonts w:ascii="Times New Roman" w:hAnsi="Times New Roman"/>
      <w:color w:val="008000"/>
      <w:szCs w:val="20"/>
    </w:rPr>
  </w:style>
  <w:style w:type="table" w:styleId="Mkatabulky">
    <w:name w:val="Table Grid"/>
    <w:basedOn w:val="Normlntabulka"/>
    <w:rsid w:val="009E5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KOV~1\AppData\Local\Temp\fp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004D-D588-5D44-B02A-70ECB58E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fp-hlavickovy-papir-zakladni-cz.dot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dc:description/>
  <cp:lastModifiedBy/>
  <cp:revision>1</cp:revision>
  <dcterms:created xsi:type="dcterms:W3CDTF">2022-05-23T06:57:00Z</dcterms:created>
  <dcterms:modified xsi:type="dcterms:W3CDTF">2022-05-23T07:01:00Z</dcterms:modified>
  <cp:category/>
</cp:coreProperties>
</file>