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AD6" w:rsidRPr="00175DC2" w:rsidRDefault="004D6AD6" w:rsidP="004D6AD6">
      <w:pPr>
        <w:spacing w:before="0" w:after="0" w:line="240" w:lineRule="auto"/>
        <w:rPr>
          <w:rFonts w:ascii="Times New Roman" w:hAnsi="Times New Roman" w:cs="Arial"/>
          <w:sz w:val="18"/>
          <w:szCs w:val="16"/>
        </w:rPr>
      </w:pPr>
      <w:bookmarkStart w:id="0" w:name="_GoBack"/>
    </w:p>
    <w:bookmarkEnd w:id="0"/>
    <w:p w:rsidR="004D6AD6" w:rsidRPr="00175DC2" w:rsidRDefault="004D6AD6" w:rsidP="004D6AD6">
      <w:pPr>
        <w:spacing w:before="0" w:after="0" w:line="240" w:lineRule="auto"/>
        <w:rPr>
          <w:rFonts w:ascii="Times New Roman" w:hAnsi="Times New Roman" w:cs="Arial"/>
          <w:sz w:val="18"/>
          <w:szCs w:val="16"/>
        </w:rPr>
      </w:pPr>
    </w:p>
    <w:p w:rsidR="004D6AD6" w:rsidRPr="00175DC2" w:rsidRDefault="004D6AD6" w:rsidP="004D6AD6">
      <w:pPr>
        <w:spacing w:before="0" w:after="0" w:line="240" w:lineRule="auto"/>
        <w:ind w:left="0"/>
        <w:rPr>
          <w:rFonts w:ascii="Times New Roman" w:hAnsi="Times New Roman" w:cs="Arial"/>
          <w:sz w:val="18"/>
          <w:szCs w:val="16"/>
        </w:rPr>
      </w:pPr>
    </w:p>
    <w:p w:rsidR="00175DC2" w:rsidRPr="00175DC2" w:rsidRDefault="00175DC2" w:rsidP="004D6AD6">
      <w:pPr>
        <w:shd w:val="clear" w:color="auto" w:fill="BFBFBF"/>
        <w:spacing w:before="0" w:after="0"/>
        <w:ind w:left="0"/>
        <w:outlineLvl w:val="0"/>
        <w:rPr>
          <w:rFonts w:ascii="Times New Roman" w:hAnsi="Times New Roman" w:cs="Arial"/>
          <w:b/>
          <w:sz w:val="18"/>
          <w:szCs w:val="16"/>
        </w:rPr>
      </w:pPr>
    </w:p>
    <w:p w:rsidR="00AF1E2B" w:rsidRPr="007C79AD" w:rsidRDefault="002E479A" w:rsidP="00175DC2">
      <w:pPr>
        <w:jc w:val="center"/>
        <w:rPr>
          <w:rFonts w:ascii="Times New Roman" w:hAnsi="Times New Roman" w:cs="Arial"/>
          <w:b/>
          <w:smallCaps/>
          <w:color w:val="808080" w:themeColor="background1" w:themeShade="80"/>
          <w:sz w:val="36"/>
          <w:szCs w:val="16"/>
        </w:rPr>
      </w:pPr>
      <w:r w:rsidRPr="0078739A">
        <w:rPr>
          <w:rFonts w:cs="Arial"/>
          <w:b/>
          <w:smallCaps/>
          <w:color w:val="808080" w:themeColor="background1" w:themeShade="80"/>
          <w:sz w:val="36"/>
          <w:szCs w:val="16"/>
        </w:rPr>
        <w:t>Seznam literatury nastudované ke szz</w:t>
      </w:r>
    </w:p>
    <w:p w:rsidR="009E5E74" w:rsidRPr="007C79AD" w:rsidRDefault="00DD0727" w:rsidP="00175DC2">
      <w:pPr>
        <w:jc w:val="center"/>
        <w:rPr>
          <w:rFonts w:ascii="Times New Roman" w:hAnsi="Times New Roman" w:cs="Arial"/>
          <w:b/>
          <w:smallCaps/>
          <w:color w:val="808080" w:themeColor="background1" w:themeShade="80"/>
          <w:sz w:val="28"/>
          <w:szCs w:val="16"/>
        </w:rPr>
      </w:pPr>
      <w:r w:rsidRPr="0078739A">
        <w:rPr>
          <w:rFonts w:cs="Arial"/>
          <w:b/>
          <w:smallCaps/>
          <w:color w:val="808080" w:themeColor="background1" w:themeShade="80"/>
          <w:sz w:val="28"/>
          <w:szCs w:val="16"/>
        </w:rPr>
        <w:t>* * *</w:t>
      </w:r>
    </w:p>
    <w:tbl>
      <w:tblPr>
        <w:tblStyle w:val="Mkatabulky"/>
        <w:tblW w:w="9288" w:type="dxa"/>
        <w:tblInd w:w="675" w:type="dxa"/>
        <w:tblLook w:val="00A0" w:firstRow="1" w:lastRow="0" w:firstColumn="1" w:lastColumn="0" w:noHBand="0" w:noVBand="0"/>
      </w:tblPr>
      <w:tblGrid>
        <w:gridCol w:w="2518"/>
        <w:gridCol w:w="3578"/>
        <w:gridCol w:w="992"/>
        <w:gridCol w:w="2200"/>
      </w:tblGrid>
      <w:tr w:rsidR="007C79AD" w:rsidRPr="003676DC" w:rsidTr="003676DC">
        <w:tc>
          <w:tcPr>
            <w:tcW w:w="2518" w:type="dxa"/>
          </w:tcPr>
          <w:p w:rsidR="007C79AD" w:rsidRPr="003676DC" w:rsidRDefault="007C79AD" w:rsidP="007C79AD">
            <w:pPr>
              <w:jc w:val="left"/>
              <w:rPr>
                <w:rFonts w:cs="Arial"/>
                <w:b/>
                <w:smallCaps/>
                <w:color w:val="808080" w:themeColor="background1" w:themeShade="80"/>
                <w:szCs w:val="16"/>
              </w:rPr>
            </w:pPr>
            <w:r w:rsidRPr="003676DC">
              <w:rPr>
                <w:rFonts w:cs="Arial"/>
                <w:b/>
                <w:smallCaps/>
                <w:color w:val="808080" w:themeColor="background1" w:themeShade="80"/>
                <w:szCs w:val="16"/>
              </w:rPr>
              <w:t>Jméno, příjmení</w:t>
            </w:r>
          </w:p>
        </w:tc>
        <w:tc>
          <w:tcPr>
            <w:tcW w:w="3578" w:type="dxa"/>
          </w:tcPr>
          <w:p w:rsidR="007C79AD" w:rsidRPr="003676DC" w:rsidRDefault="007C79AD" w:rsidP="00175DC2">
            <w:pPr>
              <w:ind w:left="0"/>
              <w:jc w:val="center"/>
              <w:rPr>
                <w:rFonts w:cs="Arial"/>
                <w:b/>
                <w:smallCaps/>
                <w:color w:val="808080" w:themeColor="background1" w:themeShade="80"/>
                <w:szCs w:val="16"/>
              </w:rPr>
            </w:pPr>
          </w:p>
        </w:tc>
        <w:tc>
          <w:tcPr>
            <w:tcW w:w="992" w:type="dxa"/>
          </w:tcPr>
          <w:p w:rsidR="007C79AD" w:rsidRPr="003676DC" w:rsidRDefault="007C79AD" w:rsidP="00175DC2">
            <w:pPr>
              <w:ind w:left="0"/>
              <w:jc w:val="center"/>
              <w:rPr>
                <w:rFonts w:cs="Arial"/>
                <w:b/>
                <w:smallCaps/>
                <w:color w:val="808080" w:themeColor="background1" w:themeShade="80"/>
                <w:szCs w:val="16"/>
              </w:rPr>
            </w:pPr>
            <w:r w:rsidRPr="003676DC">
              <w:rPr>
                <w:rFonts w:cs="Arial"/>
                <w:b/>
                <w:smallCaps/>
                <w:color w:val="808080" w:themeColor="background1" w:themeShade="80"/>
                <w:szCs w:val="16"/>
              </w:rPr>
              <w:t>učo</w:t>
            </w:r>
          </w:p>
        </w:tc>
        <w:tc>
          <w:tcPr>
            <w:tcW w:w="2200" w:type="dxa"/>
          </w:tcPr>
          <w:p w:rsidR="007C79AD" w:rsidRPr="003676DC" w:rsidRDefault="007C79AD" w:rsidP="00175DC2">
            <w:pPr>
              <w:ind w:left="0"/>
              <w:jc w:val="center"/>
              <w:rPr>
                <w:rFonts w:cs="Arial"/>
                <w:b/>
                <w:smallCaps/>
                <w:color w:val="808080" w:themeColor="background1" w:themeShade="80"/>
                <w:szCs w:val="16"/>
              </w:rPr>
            </w:pPr>
          </w:p>
        </w:tc>
      </w:tr>
      <w:tr w:rsidR="007C79AD" w:rsidRPr="003676DC">
        <w:trPr>
          <w:trHeight w:val="545"/>
        </w:trPr>
        <w:tc>
          <w:tcPr>
            <w:tcW w:w="2518" w:type="dxa"/>
          </w:tcPr>
          <w:p w:rsidR="007C79AD" w:rsidRPr="007C79AD" w:rsidRDefault="007C79AD" w:rsidP="007C79AD">
            <w:pPr>
              <w:jc w:val="left"/>
              <w:rPr>
                <w:rFonts w:cs="Arial"/>
                <w:b/>
                <w:smallCaps/>
                <w:color w:val="808080" w:themeColor="background1" w:themeShade="80"/>
                <w:szCs w:val="16"/>
              </w:rPr>
            </w:pPr>
            <w:r w:rsidRPr="007C79AD">
              <w:rPr>
                <w:rFonts w:cs="Arial"/>
                <w:b/>
                <w:smallCaps/>
                <w:color w:val="808080" w:themeColor="background1" w:themeShade="80"/>
                <w:szCs w:val="16"/>
              </w:rPr>
              <w:t>obor studia</w:t>
            </w:r>
          </w:p>
        </w:tc>
        <w:tc>
          <w:tcPr>
            <w:tcW w:w="6770" w:type="dxa"/>
            <w:gridSpan w:val="3"/>
          </w:tcPr>
          <w:p w:rsidR="007C79AD" w:rsidRPr="007C79AD" w:rsidRDefault="0064747D" w:rsidP="0064747D">
            <w:pPr>
              <w:ind w:left="0"/>
              <w:jc w:val="left"/>
              <w:rPr>
                <w:rFonts w:cs="Arial"/>
                <w:b/>
                <w:smallCaps/>
                <w:color w:val="808080" w:themeColor="background1" w:themeShade="80"/>
                <w:szCs w:val="16"/>
              </w:rPr>
            </w:pPr>
            <w:r>
              <w:rPr>
                <w:rFonts w:cs="Arial"/>
                <w:b/>
                <w:smallCaps/>
                <w:color w:val="808080" w:themeColor="background1" w:themeShade="80"/>
                <w:szCs w:val="16"/>
              </w:rPr>
              <w:t xml:space="preserve">Základy společenských </w:t>
            </w:r>
            <w:proofErr w:type="gramStart"/>
            <w:r>
              <w:rPr>
                <w:rFonts w:cs="Arial"/>
                <w:b/>
                <w:smallCaps/>
                <w:color w:val="808080" w:themeColor="background1" w:themeShade="80"/>
                <w:szCs w:val="16"/>
              </w:rPr>
              <w:t>věd  (navazující</w:t>
            </w:r>
            <w:proofErr w:type="gramEnd"/>
            <w:r>
              <w:rPr>
                <w:rFonts w:cs="Arial"/>
                <w:b/>
                <w:smallCaps/>
                <w:color w:val="808080" w:themeColor="background1" w:themeShade="80"/>
                <w:szCs w:val="16"/>
              </w:rPr>
              <w:t xml:space="preserve"> magisterský)</w:t>
            </w:r>
          </w:p>
        </w:tc>
      </w:tr>
    </w:tbl>
    <w:p w:rsidR="00AF1E2B" w:rsidRPr="007C79AD" w:rsidRDefault="00AF1E2B" w:rsidP="00DD0727">
      <w:pPr>
        <w:jc w:val="left"/>
        <w:rPr>
          <w:rFonts w:ascii="Times New Roman" w:hAnsi="Times New Roman" w:cs="Arial"/>
          <w:b/>
          <w:smallCaps/>
          <w:color w:val="808080" w:themeColor="background1" w:themeShade="80"/>
          <w:szCs w:val="16"/>
        </w:rPr>
      </w:pPr>
    </w:p>
    <w:p w:rsidR="00DD0727" w:rsidRPr="0078739A" w:rsidRDefault="0064747D" w:rsidP="00401D47">
      <w:pPr>
        <w:pStyle w:val="Odstavecseseznamem"/>
        <w:numPr>
          <w:ilvl w:val="0"/>
          <w:numId w:val="4"/>
        </w:numPr>
        <w:rPr>
          <w:b/>
          <w:smallCaps/>
        </w:rPr>
      </w:pPr>
      <w:r>
        <w:rPr>
          <w:b/>
          <w:smallCaps/>
        </w:rPr>
        <w:t>Žák/</w:t>
      </w:r>
      <w:proofErr w:type="spellStart"/>
      <w:r>
        <w:rPr>
          <w:b/>
          <w:smallCaps/>
        </w:rPr>
        <w:t>yně</w:t>
      </w:r>
      <w:proofErr w:type="spellEnd"/>
      <w:r>
        <w:rPr>
          <w:b/>
          <w:smallCaps/>
        </w:rPr>
        <w:t xml:space="preserve"> a jeho/její osobnost</w:t>
      </w:r>
    </w:p>
    <w:p w:rsidR="00DD0727" w:rsidRPr="0078739A" w:rsidRDefault="00DD0727" w:rsidP="00DD0727">
      <w:pPr>
        <w:pStyle w:val="Odstavecseseznamem"/>
        <w:numPr>
          <w:ilvl w:val="0"/>
          <w:numId w:val="5"/>
        </w:numPr>
        <w:spacing w:line="240" w:lineRule="auto"/>
        <w:ind w:left="1418" w:hanging="284"/>
        <w:rPr>
          <w:sz w:val="20"/>
        </w:rPr>
      </w:pPr>
      <w:r w:rsidRPr="0078739A">
        <w:rPr>
          <w:smallCaps/>
          <w:sz w:val="20"/>
        </w:rPr>
        <w:t>PŘÍJMENÍ</w:t>
      </w:r>
      <w:r w:rsidRPr="0078739A">
        <w:rPr>
          <w:sz w:val="20"/>
        </w:rPr>
        <w:t xml:space="preserve">, Jméno. Rok vydání. </w:t>
      </w:r>
      <w:r w:rsidRPr="0078739A">
        <w:rPr>
          <w:i/>
          <w:sz w:val="20"/>
        </w:rPr>
        <w:t>Název knihy (celý včetně podtitulů)</w:t>
      </w:r>
      <w:r w:rsidRPr="0078739A">
        <w:rPr>
          <w:sz w:val="20"/>
        </w:rPr>
        <w:t>. Místo vydání: nakladatelství</w:t>
      </w:r>
    </w:p>
    <w:p w:rsidR="00AF1E2B" w:rsidRPr="0078739A" w:rsidRDefault="00AF1E2B" w:rsidP="00DD0727">
      <w:pPr>
        <w:spacing w:line="240" w:lineRule="auto"/>
        <w:rPr>
          <w:rFonts w:ascii="Times New Roman" w:hAnsi="Times New Roman"/>
        </w:rPr>
      </w:pPr>
    </w:p>
    <w:p w:rsidR="00DD0727" w:rsidRPr="0078739A" w:rsidRDefault="0064747D" w:rsidP="00401D47">
      <w:pPr>
        <w:pStyle w:val="Odstavecseseznamem"/>
        <w:numPr>
          <w:ilvl w:val="0"/>
          <w:numId w:val="4"/>
        </w:numPr>
        <w:rPr>
          <w:b/>
          <w:smallCaps/>
        </w:rPr>
      </w:pPr>
      <w:r>
        <w:rPr>
          <w:b/>
          <w:smallCaps/>
        </w:rPr>
        <w:t>Žák/</w:t>
      </w:r>
      <w:proofErr w:type="spellStart"/>
      <w:r>
        <w:rPr>
          <w:b/>
          <w:smallCaps/>
        </w:rPr>
        <w:t>yně</w:t>
      </w:r>
      <w:proofErr w:type="spellEnd"/>
      <w:r>
        <w:rPr>
          <w:b/>
          <w:smallCaps/>
        </w:rPr>
        <w:t xml:space="preserve"> jako společenská bytost</w:t>
      </w:r>
    </w:p>
    <w:p w:rsidR="00AF1E2B" w:rsidRPr="0078739A" w:rsidRDefault="00AF1E2B" w:rsidP="00DD0727">
      <w:pPr>
        <w:rPr>
          <w:b/>
        </w:rPr>
      </w:pPr>
    </w:p>
    <w:p w:rsidR="00DD0727" w:rsidRPr="0078739A" w:rsidRDefault="0064747D" w:rsidP="00401D47">
      <w:pPr>
        <w:pStyle w:val="Odstavecseseznamem"/>
        <w:numPr>
          <w:ilvl w:val="0"/>
          <w:numId w:val="4"/>
        </w:numPr>
        <w:rPr>
          <w:b/>
          <w:smallCaps/>
        </w:rPr>
      </w:pPr>
      <w:r>
        <w:rPr>
          <w:b/>
          <w:smallCaps/>
        </w:rPr>
        <w:t>Žák/</w:t>
      </w:r>
      <w:proofErr w:type="spellStart"/>
      <w:r>
        <w:rPr>
          <w:b/>
          <w:smallCaps/>
        </w:rPr>
        <w:t>yně</w:t>
      </w:r>
      <w:proofErr w:type="spellEnd"/>
      <w:r>
        <w:rPr>
          <w:b/>
          <w:smallCaps/>
        </w:rPr>
        <w:t xml:space="preserve"> jako demokratický občan/</w:t>
      </w:r>
      <w:proofErr w:type="spellStart"/>
      <w:r>
        <w:rPr>
          <w:b/>
          <w:smallCaps/>
        </w:rPr>
        <w:t>ka</w:t>
      </w:r>
      <w:proofErr w:type="spellEnd"/>
    </w:p>
    <w:p w:rsidR="00AF1E2B" w:rsidRPr="0078739A" w:rsidRDefault="00AF1E2B" w:rsidP="00DD0727">
      <w:pPr>
        <w:rPr>
          <w:b/>
        </w:rPr>
      </w:pPr>
    </w:p>
    <w:p w:rsidR="00DD0727" w:rsidRPr="0078739A" w:rsidRDefault="0064747D" w:rsidP="00401D47">
      <w:pPr>
        <w:pStyle w:val="Odstavecseseznamem"/>
        <w:numPr>
          <w:ilvl w:val="0"/>
          <w:numId w:val="4"/>
        </w:numPr>
        <w:rPr>
          <w:b/>
          <w:smallCaps/>
        </w:rPr>
      </w:pPr>
      <w:r>
        <w:rPr>
          <w:b/>
          <w:smallCaps/>
        </w:rPr>
        <w:t>Žák/</w:t>
      </w:r>
      <w:proofErr w:type="spellStart"/>
      <w:r>
        <w:rPr>
          <w:b/>
          <w:smallCaps/>
        </w:rPr>
        <w:t>yně</w:t>
      </w:r>
      <w:proofErr w:type="spellEnd"/>
      <w:r>
        <w:rPr>
          <w:b/>
          <w:smallCaps/>
        </w:rPr>
        <w:t xml:space="preserve"> jako respektující občan/</w:t>
      </w:r>
      <w:proofErr w:type="spellStart"/>
      <w:r>
        <w:rPr>
          <w:b/>
          <w:smallCaps/>
        </w:rPr>
        <w:t>ka</w:t>
      </w:r>
      <w:proofErr w:type="spellEnd"/>
    </w:p>
    <w:p w:rsidR="00401D47" w:rsidRPr="0078739A" w:rsidRDefault="00401D47" w:rsidP="00DD0727">
      <w:pPr>
        <w:rPr>
          <w:b/>
        </w:rPr>
      </w:pPr>
    </w:p>
    <w:p w:rsidR="00DD0727" w:rsidRPr="0078739A" w:rsidRDefault="0064747D" w:rsidP="00401D47">
      <w:pPr>
        <w:pStyle w:val="Odstavecseseznamem"/>
        <w:numPr>
          <w:ilvl w:val="0"/>
          <w:numId w:val="4"/>
        </w:numPr>
        <w:rPr>
          <w:b/>
          <w:smallCaps/>
        </w:rPr>
      </w:pPr>
      <w:r>
        <w:rPr>
          <w:b/>
          <w:smallCaps/>
        </w:rPr>
        <w:t>Žák/</w:t>
      </w:r>
      <w:proofErr w:type="spellStart"/>
      <w:r>
        <w:rPr>
          <w:b/>
          <w:smallCaps/>
        </w:rPr>
        <w:t>yně</w:t>
      </w:r>
      <w:proofErr w:type="spellEnd"/>
      <w:r>
        <w:rPr>
          <w:b/>
          <w:smallCaps/>
        </w:rPr>
        <w:t xml:space="preserve"> mezi kulturami</w:t>
      </w:r>
    </w:p>
    <w:p w:rsidR="00AF1E2B" w:rsidRPr="0078739A" w:rsidRDefault="00AF1E2B" w:rsidP="00DD0727">
      <w:pPr>
        <w:rPr>
          <w:b/>
        </w:rPr>
      </w:pPr>
    </w:p>
    <w:p w:rsidR="00DD0727" w:rsidRPr="0078739A" w:rsidRDefault="0064747D" w:rsidP="00401D47">
      <w:pPr>
        <w:pStyle w:val="Odstavecseseznamem"/>
        <w:numPr>
          <w:ilvl w:val="0"/>
          <w:numId w:val="4"/>
        </w:numPr>
        <w:rPr>
          <w:b/>
          <w:smallCaps/>
        </w:rPr>
      </w:pPr>
      <w:r>
        <w:rPr>
          <w:b/>
          <w:smallCaps/>
        </w:rPr>
        <w:t>Žák/</w:t>
      </w:r>
      <w:proofErr w:type="spellStart"/>
      <w:r>
        <w:rPr>
          <w:b/>
          <w:smallCaps/>
        </w:rPr>
        <w:t>yně</w:t>
      </w:r>
      <w:proofErr w:type="spellEnd"/>
      <w:r>
        <w:rPr>
          <w:b/>
          <w:smallCaps/>
        </w:rPr>
        <w:t xml:space="preserve"> ve světě idejí, víry a světonázorů</w:t>
      </w:r>
    </w:p>
    <w:p w:rsidR="00AF1E2B" w:rsidRPr="0078739A" w:rsidRDefault="00AF1E2B" w:rsidP="00DD0727">
      <w:pPr>
        <w:rPr>
          <w:b/>
        </w:rPr>
      </w:pPr>
    </w:p>
    <w:p w:rsidR="00DD0727" w:rsidRPr="0078739A" w:rsidRDefault="0064747D" w:rsidP="00401D47">
      <w:pPr>
        <w:pStyle w:val="Odstavecseseznamem"/>
        <w:numPr>
          <w:ilvl w:val="0"/>
          <w:numId w:val="4"/>
        </w:numPr>
        <w:rPr>
          <w:b/>
          <w:smallCaps/>
        </w:rPr>
      </w:pPr>
      <w:r>
        <w:rPr>
          <w:b/>
          <w:smallCaps/>
        </w:rPr>
        <w:t>Žák/</w:t>
      </w:r>
      <w:proofErr w:type="spellStart"/>
      <w:r>
        <w:rPr>
          <w:b/>
          <w:smallCaps/>
        </w:rPr>
        <w:t>yně</w:t>
      </w:r>
      <w:proofErr w:type="spellEnd"/>
      <w:r>
        <w:rPr>
          <w:b/>
          <w:smallCaps/>
        </w:rPr>
        <w:t xml:space="preserve"> jako solidární občan/</w:t>
      </w:r>
      <w:proofErr w:type="spellStart"/>
      <w:r>
        <w:rPr>
          <w:b/>
          <w:smallCaps/>
        </w:rPr>
        <w:t>ka</w:t>
      </w:r>
      <w:proofErr w:type="spellEnd"/>
    </w:p>
    <w:p w:rsidR="00AF1E2B" w:rsidRPr="0078739A" w:rsidRDefault="00AF1E2B" w:rsidP="00DD0727">
      <w:pPr>
        <w:rPr>
          <w:b/>
        </w:rPr>
      </w:pPr>
    </w:p>
    <w:p w:rsidR="00DD0727" w:rsidRPr="0078739A" w:rsidRDefault="0064747D" w:rsidP="00401D47">
      <w:pPr>
        <w:pStyle w:val="Odstavecseseznamem"/>
        <w:numPr>
          <w:ilvl w:val="0"/>
          <w:numId w:val="4"/>
        </w:numPr>
        <w:rPr>
          <w:b/>
          <w:smallCaps/>
        </w:rPr>
      </w:pPr>
      <w:r>
        <w:rPr>
          <w:b/>
          <w:smallCaps/>
        </w:rPr>
        <w:t>žák/</w:t>
      </w:r>
      <w:proofErr w:type="spellStart"/>
      <w:r>
        <w:rPr>
          <w:b/>
          <w:smallCaps/>
        </w:rPr>
        <w:t>yně</w:t>
      </w:r>
      <w:proofErr w:type="spellEnd"/>
      <w:r>
        <w:rPr>
          <w:b/>
          <w:smallCaps/>
        </w:rPr>
        <w:t xml:space="preserve"> v globalizovaném světě</w:t>
      </w:r>
    </w:p>
    <w:p w:rsidR="009E5E74" w:rsidRPr="0078739A" w:rsidRDefault="009E5E74" w:rsidP="00DD0727">
      <w:pPr>
        <w:rPr>
          <w:b/>
        </w:rPr>
      </w:pPr>
    </w:p>
    <w:p w:rsidR="009E5E74" w:rsidRPr="0078739A" w:rsidRDefault="009E5E74" w:rsidP="00DD0727">
      <w:pPr>
        <w:rPr>
          <w:b/>
        </w:rPr>
      </w:pPr>
    </w:p>
    <w:p w:rsidR="00401D47" w:rsidRPr="0078739A" w:rsidRDefault="00401D47" w:rsidP="00DD0727">
      <w:pPr>
        <w:rPr>
          <w:b/>
        </w:rPr>
      </w:pPr>
    </w:p>
    <w:p w:rsidR="00DD0727" w:rsidRPr="0078739A" w:rsidRDefault="0064747D" w:rsidP="00401D47">
      <w:pPr>
        <w:pStyle w:val="Odstavecseseznamem"/>
        <w:numPr>
          <w:ilvl w:val="0"/>
          <w:numId w:val="4"/>
        </w:numPr>
        <w:rPr>
          <w:b/>
          <w:smallCaps/>
        </w:rPr>
      </w:pPr>
      <w:r>
        <w:rPr>
          <w:b/>
          <w:smallCaps/>
        </w:rPr>
        <w:t>Žák/</w:t>
      </w:r>
      <w:proofErr w:type="spellStart"/>
      <w:r>
        <w:rPr>
          <w:b/>
          <w:smallCaps/>
        </w:rPr>
        <w:t>yně</w:t>
      </w:r>
      <w:proofErr w:type="spellEnd"/>
      <w:r>
        <w:rPr>
          <w:b/>
          <w:smallCaps/>
        </w:rPr>
        <w:t xml:space="preserve"> v odpovědnosti k přírodě</w:t>
      </w:r>
    </w:p>
    <w:p w:rsidR="00401D47" w:rsidRPr="0078739A" w:rsidRDefault="00401D47" w:rsidP="00DD0727">
      <w:pPr>
        <w:rPr>
          <w:b/>
        </w:rPr>
      </w:pPr>
    </w:p>
    <w:p w:rsidR="00DD0727" w:rsidRPr="0078739A" w:rsidRDefault="0064747D" w:rsidP="00401D47">
      <w:pPr>
        <w:pStyle w:val="Odstavecseseznamem"/>
        <w:numPr>
          <w:ilvl w:val="0"/>
          <w:numId w:val="4"/>
        </w:numPr>
        <w:rPr>
          <w:b/>
          <w:smallCaps/>
        </w:rPr>
      </w:pPr>
      <w:r>
        <w:rPr>
          <w:b/>
          <w:smallCaps/>
        </w:rPr>
        <w:t>Žák/</w:t>
      </w:r>
      <w:proofErr w:type="spellStart"/>
      <w:r>
        <w:rPr>
          <w:b/>
          <w:smallCaps/>
        </w:rPr>
        <w:t>yně</w:t>
      </w:r>
      <w:proofErr w:type="spellEnd"/>
      <w:r>
        <w:rPr>
          <w:b/>
          <w:smallCaps/>
        </w:rPr>
        <w:t xml:space="preserve"> a jeho/Její kritické myšlení</w:t>
      </w:r>
    </w:p>
    <w:p w:rsidR="00401D47" w:rsidRPr="0078739A" w:rsidRDefault="00401D47" w:rsidP="00DD0727">
      <w:pPr>
        <w:rPr>
          <w:b/>
        </w:rPr>
      </w:pPr>
    </w:p>
    <w:p w:rsidR="00DD0727" w:rsidRPr="0078739A" w:rsidRDefault="00DD0727" w:rsidP="00DD0727">
      <w:pPr>
        <w:ind w:left="0"/>
        <w:rPr>
          <w:b/>
          <w:color w:val="808080" w:themeColor="background1" w:themeShade="80"/>
        </w:rPr>
      </w:pPr>
    </w:p>
    <w:p w:rsidR="00DD0727" w:rsidRPr="0078739A" w:rsidRDefault="00DD0727" w:rsidP="00DD0727">
      <w:pPr>
        <w:rPr>
          <w:rFonts w:ascii="Times New Roman" w:hAnsi="Times New Roman"/>
          <w:b/>
          <w:color w:val="808080" w:themeColor="background1" w:themeShade="80"/>
        </w:rPr>
      </w:pPr>
    </w:p>
    <w:p w:rsidR="00DD0727" w:rsidRPr="0078739A" w:rsidRDefault="00DD0727" w:rsidP="00DD0727">
      <w:pPr>
        <w:rPr>
          <w:b/>
          <w:color w:val="808080" w:themeColor="background1" w:themeShade="80"/>
        </w:rPr>
      </w:pPr>
    </w:p>
    <w:p w:rsidR="00DD0727" w:rsidRPr="0078739A" w:rsidRDefault="00DD0727" w:rsidP="00DD0727">
      <w:pPr>
        <w:rPr>
          <w:b/>
          <w:color w:val="808080" w:themeColor="background1" w:themeShade="80"/>
        </w:rPr>
      </w:pPr>
    </w:p>
    <w:p w:rsidR="00DD0727" w:rsidRPr="0078739A" w:rsidRDefault="00DD0727" w:rsidP="00DD0727">
      <w:pPr>
        <w:rPr>
          <w:b/>
          <w:color w:val="808080" w:themeColor="background1" w:themeShade="80"/>
        </w:rPr>
      </w:pPr>
    </w:p>
    <w:p w:rsidR="00DD0727" w:rsidRPr="0078739A" w:rsidRDefault="00DD0727" w:rsidP="00DD0727">
      <w:pPr>
        <w:spacing w:line="240" w:lineRule="auto"/>
        <w:rPr>
          <w:sz w:val="20"/>
        </w:rPr>
      </w:pPr>
      <w:r w:rsidRPr="0078739A">
        <w:rPr>
          <w:sz w:val="20"/>
        </w:rPr>
        <w:t>Svým podpisem stvrzuji, že v seznamu uvedené knihy, studie či další dokumenty jsem četl/a a prostudoval/a.</w:t>
      </w:r>
    </w:p>
    <w:p w:rsidR="00DD0727" w:rsidRPr="0078739A" w:rsidRDefault="00DD0727" w:rsidP="00DD0727">
      <w:pPr>
        <w:spacing w:line="240" w:lineRule="auto"/>
        <w:rPr>
          <w:sz w:val="20"/>
        </w:rPr>
      </w:pPr>
    </w:p>
    <w:p w:rsidR="00DD0727" w:rsidRPr="0078739A" w:rsidRDefault="00DD0727" w:rsidP="00DD0727">
      <w:pPr>
        <w:spacing w:line="240" w:lineRule="auto"/>
        <w:rPr>
          <w:sz w:val="20"/>
        </w:rPr>
      </w:pPr>
    </w:p>
    <w:p w:rsidR="00DD0727" w:rsidRPr="0078739A" w:rsidRDefault="00DD0727" w:rsidP="00DD0727">
      <w:pPr>
        <w:spacing w:line="240" w:lineRule="auto"/>
        <w:rPr>
          <w:sz w:val="20"/>
        </w:rPr>
      </w:pPr>
    </w:p>
    <w:p w:rsidR="00DD0727" w:rsidRPr="0078739A" w:rsidRDefault="00DD0727" w:rsidP="00DD0727">
      <w:pPr>
        <w:spacing w:line="240" w:lineRule="auto"/>
        <w:rPr>
          <w:rFonts w:ascii="Times New Roman" w:hAnsi="Times New Roman"/>
          <w:sz w:val="20"/>
        </w:rPr>
      </w:pPr>
    </w:p>
    <w:p w:rsidR="004D6AD6" w:rsidRPr="0078739A" w:rsidRDefault="00DD0727" w:rsidP="009E5E74">
      <w:pPr>
        <w:spacing w:line="240" w:lineRule="auto"/>
        <w:jc w:val="left"/>
      </w:pPr>
      <w:r w:rsidRPr="0078739A">
        <w:t>V</w:t>
      </w:r>
      <w:r w:rsidR="009E5E74" w:rsidRPr="0078739A">
        <w:t> </w:t>
      </w:r>
      <w:proofErr w:type="gramStart"/>
      <w:r w:rsidR="009E5E74" w:rsidRPr="0078739A">
        <w:t xml:space="preserve">Liberci               </w:t>
      </w:r>
      <w:r w:rsidRPr="0078739A">
        <w:t>20</w:t>
      </w:r>
      <w:r w:rsidR="004B479C">
        <w:t>2</w:t>
      </w:r>
      <w:proofErr w:type="gramEnd"/>
      <w:r w:rsidRPr="0078739A">
        <w:t xml:space="preserve">  </w:t>
      </w:r>
      <w:r w:rsidR="0078739A">
        <w:t xml:space="preserve">                                                     </w:t>
      </w:r>
      <w:r w:rsidRPr="0078739A">
        <w:t>______________________</w:t>
      </w:r>
      <w:r w:rsidR="009E5E74" w:rsidRPr="0078739A">
        <w:t>___</w:t>
      </w:r>
    </w:p>
    <w:sectPr w:rsidR="004D6AD6" w:rsidRPr="0078739A" w:rsidSect="009E5E74">
      <w:headerReference w:type="default" r:id="rId8"/>
      <w:footerReference w:type="default" r:id="rId9"/>
      <w:pgSz w:w="11906" w:h="16838" w:code="9"/>
      <w:pgMar w:top="1417" w:right="1133" w:bottom="1417" w:left="851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8E4" w:rsidRPr="00D91740" w:rsidRDefault="007838E4" w:rsidP="00D91740">
      <w:r>
        <w:separator/>
      </w:r>
    </w:p>
  </w:endnote>
  <w:endnote w:type="continuationSeparator" w:id="0">
    <w:p w:rsidR="007838E4" w:rsidRPr="00D91740" w:rsidRDefault="007838E4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ambria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79A" w:rsidRDefault="002E479A" w:rsidP="003C21E8">
    <w:pPr>
      <w:pStyle w:val="Default"/>
      <w:spacing w:line="360" w:lineRule="auto"/>
      <w:rPr>
        <w:color w:val="7AC141"/>
        <w:sz w:val="12"/>
        <w:szCs w:val="16"/>
      </w:rPr>
    </w:pPr>
    <w:r>
      <w:rPr>
        <w:b/>
        <w:bCs/>
        <w:color w:val="221E1F"/>
        <w:sz w:val="12"/>
        <w:szCs w:val="16"/>
      </w:rPr>
      <w:t>T</w:t>
    </w:r>
    <w:r w:rsidRPr="00CC2079">
      <w:rPr>
        <w:b/>
        <w:bCs/>
        <w:color w:val="221E1F"/>
        <w:sz w:val="12"/>
        <w:szCs w:val="16"/>
      </w:rPr>
      <w:t xml:space="preserve">ECHNICKÁ UNIVERZITA V LIBERCI </w:t>
    </w:r>
    <w:r w:rsidRPr="003C21E8">
      <w:rPr>
        <w:color w:val="006AB3"/>
        <w:sz w:val="12"/>
        <w:szCs w:val="16"/>
      </w:rPr>
      <w:t>|</w:t>
    </w:r>
    <w:r w:rsidRPr="00CC2079">
      <w:rPr>
        <w:color w:val="57585A"/>
        <w:sz w:val="12"/>
        <w:szCs w:val="16"/>
      </w:rPr>
      <w:t xml:space="preserve">Studentská 1402/2 </w:t>
    </w:r>
    <w:r w:rsidRPr="003C21E8">
      <w:rPr>
        <w:color w:val="006AB3"/>
        <w:sz w:val="12"/>
        <w:szCs w:val="16"/>
      </w:rPr>
      <w:t>|</w:t>
    </w:r>
    <w:r w:rsidRPr="00CC2079">
      <w:rPr>
        <w:color w:val="57585A"/>
        <w:sz w:val="12"/>
        <w:szCs w:val="16"/>
      </w:rPr>
      <w:t>461 17 Liberec 1</w:t>
    </w:r>
  </w:p>
  <w:p w:rsidR="002E479A" w:rsidRDefault="002E479A" w:rsidP="003C21E8">
    <w:pPr>
      <w:pStyle w:val="Default"/>
      <w:spacing w:line="360" w:lineRule="auto"/>
      <w:rPr>
        <w:color w:val="57585A"/>
        <w:sz w:val="12"/>
        <w:szCs w:val="16"/>
      </w:rPr>
    </w:pPr>
    <w:r w:rsidRPr="003C21E8">
      <w:rPr>
        <w:b/>
        <w:bCs/>
        <w:color w:val="006AB3"/>
        <w:sz w:val="12"/>
        <w:szCs w:val="16"/>
      </w:rPr>
      <w:t xml:space="preserve">Fakulta přírodovědně-humanitní a pedagogická </w:t>
    </w:r>
    <w:r w:rsidRPr="003C21E8">
      <w:rPr>
        <w:color w:val="006AB3"/>
        <w:sz w:val="12"/>
        <w:szCs w:val="16"/>
      </w:rPr>
      <w:t>|</w:t>
    </w:r>
    <w:r w:rsidRPr="00CC2079">
      <w:rPr>
        <w:color w:val="57585A"/>
        <w:sz w:val="12"/>
        <w:szCs w:val="16"/>
      </w:rPr>
      <w:t>Voroněžská 13</w:t>
    </w:r>
    <w:r>
      <w:rPr>
        <w:color w:val="57585A"/>
        <w:sz w:val="12"/>
        <w:szCs w:val="16"/>
      </w:rPr>
      <w:t>29/13</w:t>
    </w:r>
    <w:r w:rsidRPr="003C21E8">
      <w:rPr>
        <w:color w:val="006AB3"/>
        <w:sz w:val="12"/>
        <w:szCs w:val="16"/>
      </w:rPr>
      <w:t>|</w:t>
    </w:r>
    <w:r>
      <w:rPr>
        <w:color w:val="57585A"/>
        <w:sz w:val="12"/>
        <w:szCs w:val="16"/>
      </w:rPr>
      <w:t>460 02 Liberec 2</w:t>
    </w:r>
  </w:p>
  <w:p w:rsidR="002E479A" w:rsidRDefault="002E479A" w:rsidP="00F013A9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+420 485 352 515</w:t>
    </w:r>
    <w:r w:rsidRPr="003C21E8">
      <w:rPr>
        <w:i/>
        <w:iCs/>
        <w:color w:val="006AB3"/>
        <w:sz w:val="11"/>
        <w:szCs w:val="9"/>
      </w:rPr>
      <w:t>|</w:t>
    </w:r>
    <w:r>
      <w:rPr>
        <w:i/>
        <w:iCs/>
        <w:color w:val="57585A"/>
        <w:sz w:val="11"/>
        <w:szCs w:val="9"/>
      </w:rPr>
      <w:t>jmeno.prijmeni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3C21E8">
      <w:rPr>
        <w:i/>
        <w:iCs/>
        <w:color w:val="006AB3"/>
        <w:sz w:val="11"/>
        <w:szCs w:val="9"/>
      </w:rPr>
      <w:t>|</w:t>
    </w:r>
    <w:r>
      <w:rPr>
        <w:i/>
        <w:iCs/>
        <w:color w:val="57585A"/>
        <w:sz w:val="11"/>
        <w:szCs w:val="9"/>
      </w:rPr>
      <w:t>www.fp</w:t>
    </w:r>
    <w:r w:rsidRPr="00CC2079">
      <w:rPr>
        <w:i/>
        <w:iCs/>
        <w:color w:val="57585A"/>
        <w:sz w:val="11"/>
        <w:szCs w:val="9"/>
      </w:rPr>
      <w:t xml:space="preserve">.tul.cz </w:t>
    </w:r>
    <w:r w:rsidRPr="003C21E8">
      <w:rPr>
        <w:i/>
        <w:iCs/>
        <w:color w:val="006AB3"/>
        <w:sz w:val="11"/>
        <w:szCs w:val="9"/>
      </w:rPr>
      <w:t>|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3C21E8">
      <w:rPr>
        <w:i/>
        <w:iCs/>
        <w:color w:val="006AB3"/>
        <w:sz w:val="11"/>
        <w:szCs w:val="9"/>
      </w:rPr>
      <w:t>|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8E4" w:rsidRPr="00D91740" w:rsidRDefault="007838E4" w:rsidP="00D91740">
      <w:r>
        <w:separator/>
      </w:r>
    </w:p>
  </w:footnote>
  <w:footnote w:type="continuationSeparator" w:id="0">
    <w:p w:rsidR="007838E4" w:rsidRPr="00D91740" w:rsidRDefault="007838E4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79A" w:rsidRPr="00D91740" w:rsidRDefault="002E479A" w:rsidP="00E63C1E">
    <w:pPr>
      <w:pStyle w:val="Zhlav"/>
      <w:rPr>
        <w:rFonts w:ascii="Myriad Pro" w:hAnsi="Myriad Pro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-728345</wp:posOffset>
          </wp:positionV>
          <wp:extent cx="7619423" cy="10788073"/>
          <wp:effectExtent l="25400" t="0" r="577" b="0"/>
          <wp:wrapNone/>
          <wp:docPr id="11" name="obrázek 11" descr="TUL HP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UL HP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9423" cy="107880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8315A"/>
    <w:multiLevelType w:val="hybridMultilevel"/>
    <w:tmpl w:val="7206D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A6695"/>
    <w:multiLevelType w:val="multilevel"/>
    <w:tmpl w:val="7FB2698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B7518DC"/>
    <w:multiLevelType w:val="hybridMultilevel"/>
    <w:tmpl w:val="C9CE6948"/>
    <w:lvl w:ilvl="0" w:tplc="04090005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1" w:hanging="360"/>
      </w:pPr>
      <w:rPr>
        <w:rFonts w:ascii="Wingdings" w:hAnsi="Wingdings" w:hint="default"/>
      </w:rPr>
    </w:lvl>
  </w:abstractNum>
  <w:abstractNum w:abstractNumId="3" w15:restartNumberingAfterBreak="0">
    <w:nsid w:val="5CB30104"/>
    <w:multiLevelType w:val="hybridMultilevel"/>
    <w:tmpl w:val="5A92FA5A"/>
    <w:lvl w:ilvl="0" w:tplc="CE7861F2">
      <w:start w:val="1"/>
      <w:numFmt w:val="decimal"/>
      <w:lvlText w:val="%1."/>
      <w:lvlJc w:val="left"/>
      <w:pPr>
        <w:ind w:left="121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718E2E21"/>
    <w:multiLevelType w:val="hybridMultilevel"/>
    <w:tmpl w:val="1C58DF96"/>
    <w:lvl w:ilvl="0" w:tplc="CE7861F2">
      <w:start w:val="1"/>
      <w:numFmt w:val="decimal"/>
      <w:lvlText w:val="%1."/>
      <w:lvlJc w:val="left"/>
      <w:pPr>
        <w:ind w:left="785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ECB"/>
    <w:rsid w:val="0000468E"/>
    <w:rsid w:val="00010C30"/>
    <w:rsid w:val="00011EB7"/>
    <w:rsid w:val="00012105"/>
    <w:rsid w:val="00016D7E"/>
    <w:rsid w:val="000176D4"/>
    <w:rsid w:val="0002342B"/>
    <w:rsid w:val="00023E9D"/>
    <w:rsid w:val="00027031"/>
    <w:rsid w:val="000270B5"/>
    <w:rsid w:val="000306B7"/>
    <w:rsid w:val="00037E8B"/>
    <w:rsid w:val="00040437"/>
    <w:rsid w:val="00040E1B"/>
    <w:rsid w:val="00051ECD"/>
    <w:rsid w:val="0006523C"/>
    <w:rsid w:val="0006789C"/>
    <w:rsid w:val="00070AE1"/>
    <w:rsid w:val="00074D85"/>
    <w:rsid w:val="00087FE9"/>
    <w:rsid w:val="00090621"/>
    <w:rsid w:val="000A2555"/>
    <w:rsid w:val="000A71C0"/>
    <w:rsid w:val="000B4FB8"/>
    <w:rsid w:val="000B6762"/>
    <w:rsid w:val="000B732E"/>
    <w:rsid w:val="000C6D99"/>
    <w:rsid w:val="000C73BA"/>
    <w:rsid w:val="000D2A1D"/>
    <w:rsid w:val="000D4E2B"/>
    <w:rsid w:val="000D77FA"/>
    <w:rsid w:val="000F1B08"/>
    <w:rsid w:val="000F3D72"/>
    <w:rsid w:val="00102547"/>
    <w:rsid w:val="00102A93"/>
    <w:rsid w:val="0010343D"/>
    <w:rsid w:val="00117616"/>
    <w:rsid w:val="00122F22"/>
    <w:rsid w:val="001264F7"/>
    <w:rsid w:val="00127D06"/>
    <w:rsid w:val="001359FA"/>
    <w:rsid w:val="001472E5"/>
    <w:rsid w:val="00162141"/>
    <w:rsid w:val="001650C8"/>
    <w:rsid w:val="00175DC2"/>
    <w:rsid w:val="00176587"/>
    <w:rsid w:val="00177506"/>
    <w:rsid w:val="00181CA0"/>
    <w:rsid w:val="001903D8"/>
    <w:rsid w:val="0019306B"/>
    <w:rsid w:val="00197647"/>
    <w:rsid w:val="001A21D5"/>
    <w:rsid w:val="001A5FEB"/>
    <w:rsid w:val="001B3D4C"/>
    <w:rsid w:val="001B401A"/>
    <w:rsid w:val="001B5626"/>
    <w:rsid w:val="001B65D7"/>
    <w:rsid w:val="001C4ED6"/>
    <w:rsid w:val="001C6581"/>
    <w:rsid w:val="001C73C0"/>
    <w:rsid w:val="001C7F64"/>
    <w:rsid w:val="001D0688"/>
    <w:rsid w:val="001D5950"/>
    <w:rsid w:val="001E340E"/>
    <w:rsid w:val="001F4FF8"/>
    <w:rsid w:val="002076F7"/>
    <w:rsid w:val="00207A44"/>
    <w:rsid w:val="00213873"/>
    <w:rsid w:val="00213F53"/>
    <w:rsid w:val="00214D65"/>
    <w:rsid w:val="00237A3A"/>
    <w:rsid w:val="00245138"/>
    <w:rsid w:val="00262726"/>
    <w:rsid w:val="002661DE"/>
    <w:rsid w:val="00277D14"/>
    <w:rsid w:val="00283420"/>
    <w:rsid w:val="00283C4F"/>
    <w:rsid w:val="002911D6"/>
    <w:rsid w:val="00297C20"/>
    <w:rsid w:val="002A008B"/>
    <w:rsid w:val="002A7FA7"/>
    <w:rsid w:val="002B499F"/>
    <w:rsid w:val="002B6F5B"/>
    <w:rsid w:val="002C3019"/>
    <w:rsid w:val="002C5BCE"/>
    <w:rsid w:val="002C6635"/>
    <w:rsid w:val="002E2098"/>
    <w:rsid w:val="002E479A"/>
    <w:rsid w:val="002E6711"/>
    <w:rsid w:val="002F2D27"/>
    <w:rsid w:val="002F7A1D"/>
    <w:rsid w:val="003032BB"/>
    <w:rsid w:val="0031128F"/>
    <w:rsid w:val="00320896"/>
    <w:rsid w:val="00326192"/>
    <w:rsid w:val="003277FD"/>
    <w:rsid w:val="003469EA"/>
    <w:rsid w:val="00346F2D"/>
    <w:rsid w:val="003534CF"/>
    <w:rsid w:val="0035594A"/>
    <w:rsid w:val="003573D0"/>
    <w:rsid w:val="00371F7B"/>
    <w:rsid w:val="00372720"/>
    <w:rsid w:val="00372AA9"/>
    <w:rsid w:val="003855A8"/>
    <w:rsid w:val="003907F4"/>
    <w:rsid w:val="0039122B"/>
    <w:rsid w:val="00392572"/>
    <w:rsid w:val="00392F8B"/>
    <w:rsid w:val="003A57F1"/>
    <w:rsid w:val="003B553C"/>
    <w:rsid w:val="003C21E8"/>
    <w:rsid w:val="003C2732"/>
    <w:rsid w:val="003C45AA"/>
    <w:rsid w:val="003C78AF"/>
    <w:rsid w:val="003D17A2"/>
    <w:rsid w:val="003D1BAC"/>
    <w:rsid w:val="003D2278"/>
    <w:rsid w:val="003D4251"/>
    <w:rsid w:val="003E23D0"/>
    <w:rsid w:val="003E5B82"/>
    <w:rsid w:val="003E7D72"/>
    <w:rsid w:val="003F5C1D"/>
    <w:rsid w:val="00401D47"/>
    <w:rsid w:val="00404910"/>
    <w:rsid w:val="0041455E"/>
    <w:rsid w:val="00415EDC"/>
    <w:rsid w:val="0043164C"/>
    <w:rsid w:val="00462B9F"/>
    <w:rsid w:val="00462D59"/>
    <w:rsid w:val="00467E69"/>
    <w:rsid w:val="0047278B"/>
    <w:rsid w:val="0047294E"/>
    <w:rsid w:val="004737FA"/>
    <w:rsid w:val="0047489A"/>
    <w:rsid w:val="00477A2E"/>
    <w:rsid w:val="0048139C"/>
    <w:rsid w:val="004A25AA"/>
    <w:rsid w:val="004A556E"/>
    <w:rsid w:val="004A60D4"/>
    <w:rsid w:val="004B479C"/>
    <w:rsid w:val="004B6A98"/>
    <w:rsid w:val="004C3039"/>
    <w:rsid w:val="004D2CEC"/>
    <w:rsid w:val="004D6AD6"/>
    <w:rsid w:val="004E0F44"/>
    <w:rsid w:val="004E5F48"/>
    <w:rsid w:val="004F0A79"/>
    <w:rsid w:val="004F13E2"/>
    <w:rsid w:val="004F2057"/>
    <w:rsid w:val="004F2A98"/>
    <w:rsid w:val="004F43B2"/>
    <w:rsid w:val="00504AA7"/>
    <w:rsid w:val="00506B0B"/>
    <w:rsid w:val="00511767"/>
    <w:rsid w:val="00525B7C"/>
    <w:rsid w:val="00532851"/>
    <w:rsid w:val="00543F78"/>
    <w:rsid w:val="0054513A"/>
    <w:rsid w:val="00547F33"/>
    <w:rsid w:val="00556132"/>
    <w:rsid w:val="005566C1"/>
    <w:rsid w:val="0056246B"/>
    <w:rsid w:val="00581D47"/>
    <w:rsid w:val="005928A2"/>
    <w:rsid w:val="005934FD"/>
    <w:rsid w:val="005A2444"/>
    <w:rsid w:val="005B457F"/>
    <w:rsid w:val="005B5E26"/>
    <w:rsid w:val="005C195F"/>
    <w:rsid w:val="005C1E06"/>
    <w:rsid w:val="005C5209"/>
    <w:rsid w:val="005C68AC"/>
    <w:rsid w:val="005D5018"/>
    <w:rsid w:val="005E025D"/>
    <w:rsid w:val="005F1518"/>
    <w:rsid w:val="005F6CD1"/>
    <w:rsid w:val="006118CC"/>
    <w:rsid w:val="00616EDF"/>
    <w:rsid w:val="00617CEF"/>
    <w:rsid w:val="00620564"/>
    <w:rsid w:val="0062547B"/>
    <w:rsid w:val="00635E47"/>
    <w:rsid w:val="00636036"/>
    <w:rsid w:val="00642659"/>
    <w:rsid w:val="0064322D"/>
    <w:rsid w:val="0064747D"/>
    <w:rsid w:val="0066113E"/>
    <w:rsid w:val="006742F8"/>
    <w:rsid w:val="00675920"/>
    <w:rsid w:val="00682258"/>
    <w:rsid w:val="00685AD3"/>
    <w:rsid w:val="00686FB5"/>
    <w:rsid w:val="00691E25"/>
    <w:rsid w:val="00691FA0"/>
    <w:rsid w:val="006A2B2E"/>
    <w:rsid w:val="006A48E9"/>
    <w:rsid w:val="006B2306"/>
    <w:rsid w:val="006C1248"/>
    <w:rsid w:val="006F0382"/>
    <w:rsid w:val="006F04EC"/>
    <w:rsid w:val="00705BEA"/>
    <w:rsid w:val="00721985"/>
    <w:rsid w:val="00723096"/>
    <w:rsid w:val="007271C4"/>
    <w:rsid w:val="00727D1E"/>
    <w:rsid w:val="00733B10"/>
    <w:rsid w:val="007411E7"/>
    <w:rsid w:val="007413D1"/>
    <w:rsid w:val="007578C7"/>
    <w:rsid w:val="00765FEF"/>
    <w:rsid w:val="00774A21"/>
    <w:rsid w:val="007755BB"/>
    <w:rsid w:val="00775A1F"/>
    <w:rsid w:val="00782514"/>
    <w:rsid w:val="007838E4"/>
    <w:rsid w:val="007853B5"/>
    <w:rsid w:val="0078739A"/>
    <w:rsid w:val="00792DB0"/>
    <w:rsid w:val="00796645"/>
    <w:rsid w:val="007A0589"/>
    <w:rsid w:val="007A619E"/>
    <w:rsid w:val="007A72D1"/>
    <w:rsid w:val="007C07B2"/>
    <w:rsid w:val="007C213B"/>
    <w:rsid w:val="007C79AD"/>
    <w:rsid w:val="007D08E2"/>
    <w:rsid w:val="007E1B00"/>
    <w:rsid w:val="007E3086"/>
    <w:rsid w:val="007F55A7"/>
    <w:rsid w:val="007F7ED6"/>
    <w:rsid w:val="00803186"/>
    <w:rsid w:val="00813293"/>
    <w:rsid w:val="00814B62"/>
    <w:rsid w:val="00830E69"/>
    <w:rsid w:val="00833AAB"/>
    <w:rsid w:val="008340FB"/>
    <w:rsid w:val="00842061"/>
    <w:rsid w:val="00842E20"/>
    <w:rsid w:val="00844DA9"/>
    <w:rsid w:val="0085713A"/>
    <w:rsid w:val="0087381C"/>
    <w:rsid w:val="00877C89"/>
    <w:rsid w:val="00883FE1"/>
    <w:rsid w:val="00884311"/>
    <w:rsid w:val="00892F37"/>
    <w:rsid w:val="00895856"/>
    <w:rsid w:val="00897E91"/>
    <w:rsid w:val="008A3BD3"/>
    <w:rsid w:val="008A71A9"/>
    <w:rsid w:val="008C0752"/>
    <w:rsid w:val="008C6B9A"/>
    <w:rsid w:val="008C7C74"/>
    <w:rsid w:val="008D27A8"/>
    <w:rsid w:val="008D7364"/>
    <w:rsid w:val="008F7E52"/>
    <w:rsid w:val="00906606"/>
    <w:rsid w:val="00922B1C"/>
    <w:rsid w:val="009234B3"/>
    <w:rsid w:val="00925F1C"/>
    <w:rsid w:val="009338CB"/>
    <w:rsid w:val="00940BBE"/>
    <w:rsid w:val="00940C47"/>
    <w:rsid w:val="00947388"/>
    <w:rsid w:val="00952B1C"/>
    <w:rsid w:val="009562F4"/>
    <w:rsid w:val="00960D6A"/>
    <w:rsid w:val="0096151D"/>
    <w:rsid w:val="0097256E"/>
    <w:rsid w:val="00981EBD"/>
    <w:rsid w:val="00991063"/>
    <w:rsid w:val="009936AE"/>
    <w:rsid w:val="009A5EF2"/>
    <w:rsid w:val="009B3FFE"/>
    <w:rsid w:val="009B5ED1"/>
    <w:rsid w:val="009B6FDE"/>
    <w:rsid w:val="009C2E0B"/>
    <w:rsid w:val="009E0869"/>
    <w:rsid w:val="009E1B03"/>
    <w:rsid w:val="009E45C6"/>
    <w:rsid w:val="009E4DC6"/>
    <w:rsid w:val="009E5571"/>
    <w:rsid w:val="009E5E74"/>
    <w:rsid w:val="009F2E72"/>
    <w:rsid w:val="009F7999"/>
    <w:rsid w:val="00A046E7"/>
    <w:rsid w:val="00A118BD"/>
    <w:rsid w:val="00A1575D"/>
    <w:rsid w:val="00A168E4"/>
    <w:rsid w:val="00A22B69"/>
    <w:rsid w:val="00A36717"/>
    <w:rsid w:val="00A51007"/>
    <w:rsid w:val="00A513C6"/>
    <w:rsid w:val="00A57961"/>
    <w:rsid w:val="00A6444E"/>
    <w:rsid w:val="00A74E85"/>
    <w:rsid w:val="00A81128"/>
    <w:rsid w:val="00A8202E"/>
    <w:rsid w:val="00A83757"/>
    <w:rsid w:val="00A93949"/>
    <w:rsid w:val="00A96089"/>
    <w:rsid w:val="00AB0F05"/>
    <w:rsid w:val="00AC42DD"/>
    <w:rsid w:val="00AC6790"/>
    <w:rsid w:val="00AE1787"/>
    <w:rsid w:val="00AF1E2B"/>
    <w:rsid w:val="00B04CBF"/>
    <w:rsid w:val="00B1009C"/>
    <w:rsid w:val="00B11021"/>
    <w:rsid w:val="00B11F36"/>
    <w:rsid w:val="00B22B3F"/>
    <w:rsid w:val="00B23AD8"/>
    <w:rsid w:val="00B2558D"/>
    <w:rsid w:val="00B405EA"/>
    <w:rsid w:val="00B553B4"/>
    <w:rsid w:val="00B65538"/>
    <w:rsid w:val="00B82B57"/>
    <w:rsid w:val="00B94D65"/>
    <w:rsid w:val="00BD0C18"/>
    <w:rsid w:val="00BE4CE5"/>
    <w:rsid w:val="00BF7016"/>
    <w:rsid w:val="00C12288"/>
    <w:rsid w:val="00C13265"/>
    <w:rsid w:val="00C13A36"/>
    <w:rsid w:val="00C306A0"/>
    <w:rsid w:val="00C40FB3"/>
    <w:rsid w:val="00C42FF7"/>
    <w:rsid w:val="00C453B1"/>
    <w:rsid w:val="00C7493E"/>
    <w:rsid w:val="00CB430D"/>
    <w:rsid w:val="00CD11C3"/>
    <w:rsid w:val="00CD5DCC"/>
    <w:rsid w:val="00CD6C48"/>
    <w:rsid w:val="00CE01F6"/>
    <w:rsid w:val="00CE29E8"/>
    <w:rsid w:val="00D159AF"/>
    <w:rsid w:val="00D20F66"/>
    <w:rsid w:val="00D41C7B"/>
    <w:rsid w:val="00D4224E"/>
    <w:rsid w:val="00D4446B"/>
    <w:rsid w:val="00D60C8A"/>
    <w:rsid w:val="00D80A66"/>
    <w:rsid w:val="00D844D9"/>
    <w:rsid w:val="00D87CBA"/>
    <w:rsid w:val="00D91740"/>
    <w:rsid w:val="00DA2C08"/>
    <w:rsid w:val="00DC1655"/>
    <w:rsid w:val="00DD01BE"/>
    <w:rsid w:val="00DD0727"/>
    <w:rsid w:val="00DD0F3E"/>
    <w:rsid w:val="00DD64CE"/>
    <w:rsid w:val="00DF28EB"/>
    <w:rsid w:val="00DF3F1D"/>
    <w:rsid w:val="00E02F95"/>
    <w:rsid w:val="00E034AB"/>
    <w:rsid w:val="00E0357F"/>
    <w:rsid w:val="00E112A0"/>
    <w:rsid w:val="00E246E7"/>
    <w:rsid w:val="00E433E5"/>
    <w:rsid w:val="00E6169E"/>
    <w:rsid w:val="00E63C1E"/>
    <w:rsid w:val="00E66CA4"/>
    <w:rsid w:val="00E71472"/>
    <w:rsid w:val="00E7194E"/>
    <w:rsid w:val="00E77ECB"/>
    <w:rsid w:val="00EA3927"/>
    <w:rsid w:val="00EA510B"/>
    <w:rsid w:val="00EB0C1D"/>
    <w:rsid w:val="00EB40DD"/>
    <w:rsid w:val="00EB62AC"/>
    <w:rsid w:val="00EC4346"/>
    <w:rsid w:val="00ED4F0D"/>
    <w:rsid w:val="00ED6FDA"/>
    <w:rsid w:val="00EE43DF"/>
    <w:rsid w:val="00EE775E"/>
    <w:rsid w:val="00F013A9"/>
    <w:rsid w:val="00F06912"/>
    <w:rsid w:val="00F06EA0"/>
    <w:rsid w:val="00F0750D"/>
    <w:rsid w:val="00F120AD"/>
    <w:rsid w:val="00F13EC8"/>
    <w:rsid w:val="00F15FF1"/>
    <w:rsid w:val="00F206DD"/>
    <w:rsid w:val="00F21D13"/>
    <w:rsid w:val="00F22C06"/>
    <w:rsid w:val="00F234E7"/>
    <w:rsid w:val="00F24652"/>
    <w:rsid w:val="00F47B6E"/>
    <w:rsid w:val="00F47BDF"/>
    <w:rsid w:val="00F5305C"/>
    <w:rsid w:val="00F613DD"/>
    <w:rsid w:val="00F70287"/>
    <w:rsid w:val="00F81B71"/>
    <w:rsid w:val="00F86FF4"/>
    <w:rsid w:val="00F87C58"/>
    <w:rsid w:val="00F96D89"/>
    <w:rsid w:val="00FB2A8C"/>
    <w:rsid w:val="00FC1F59"/>
    <w:rsid w:val="00FC2102"/>
    <w:rsid w:val="00FC46DD"/>
    <w:rsid w:val="00FC5CB7"/>
    <w:rsid w:val="00FC7439"/>
    <w:rsid w:val="00FD1C4A"/>
    <w:rsid w:val="00FE141B"/>
    <w:rsid w:val="00FE25A5"/>
    <w:rsid w:val="00FE3F51"/>
    <w:rsid w:val="00FF1D82"/>
    <w:rsid w:val="00FF2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6F7"/>
    <w:pPr>
      <w:spacing w:before="120" w:after="120" w:line="360" w:lineRule="auto"/>
      <w:ind w:left="425"/>
      <w:jc w:val="both"/>
    </w:pPr>
    <w:rPr>
      <w:rFonts w:ascii="Arial" w:eastAsia="Times New Roman" w:hAnsi="Arial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 w:line="276" w:lineRule="auto"/>
      <w:ind w:left="0"/>
      <w:jc w:val="left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5D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before="0" w:after="0" w:line="240" w:lineRule="auto"/>
      <w:ind w:left="0"/>
      <w:jc w:val="left"/>
    </w:pPr>
    <w:rPr>
      <w:rFonts w:ascii="Calibri" w:eastAsia="Calibri" w:hAnsi="Calibr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before="0" w:after="0" w:line="240" w:lineRule="auto"/>
      <w:ind w:left="0"/>
      <w:jc w:val="left"/>
    </w:pPr>
    <w:rPr>
      <w:rFonts w:ascii="Calibri" w:eastAsia="Calibri" w:hAnsi="Calibr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hAnsi="Times New Roman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</w:rPr>
  </w:style>
  <w:style w:type="paragraph" w:customStyle="1" w:styleId="Default">
    <w:name w:val="Default"/>
    <w:rsid w:val="00F013A9"/>
    <w:pPr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customStyle="1" w:styleId="kresba">
    <w:name w:val="kresba"/>
    <w:basedOn w:val="Normln"/>
    <w:next w:val="Titulek"/>
    <w:qFormat/>
    <w:rsid w:val="002076F7"/>
    <w:pPr>
      <w:keepNext/>
      <w:spacing w:before="480" w:line="240" w:lineRule="auto"/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2076F7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D6AD6"/>
    <w:pPr>
      <w:ind w:left="708"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4D6AD6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D6AD6"/>
    <w:rPr>
      <w:rFonts w:ascii="Arial" w:eastAsia="Times New Roman" w:hAnsi="Arial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E25A5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35594A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75D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PetitInstrukce">
    <w:name w:val="PetitInstrukce"/>
    <w:basedOn w:val="Normln"/>
    <w:rsid w:val="00175DC2"/>
    <w:pPr>
      <w:spacing w:after="0" w:line="240" w:lineRule="auto"/>
      <w:ind w:left="0"/>
    </w:pPr>
    <w:rPr>
      <w:rFonts w:ascii="Times New Roman" w:hAnsi="Times New Roman"/>
      <w:color w:val="008000"/>
      <w:szCs w:val="20"/>
    </w:rPr>
  </w:style>
  <w:style w:type="table" w:styleId="Mkatabulky">
    <w:name w:val="Table Grid"/>
    <w:basedOn w:val="Normlntabulka"/>
    <w:rsid w:val="009E5E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PKOV~1\AppData\Local\Temp\fp-hlavickovy-papir-zakladni-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254AA-2D31-4827-BFBE-31EF1DC9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fp-hlavickovy-papir-zakladni-cz</Template>
  <TotalTime>0</TotalTime>
  <Pages>2</Pages>
  <Words>115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TULšablonaWORD2011</vt:lpstr>
      <vt:lpstr>TULšablonaWORD2011</vt:lpstr>
    </vt:vector>
  </TitlesOfParts>
  <Manager/>
  <Company/>
  <LinksUpToDate>false</LinksUpToDate>
  <CharactersWithSpaces>796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subject/>
  <dc:creator/>
  <cp:keywords/>
  <dc:description/>
  <cp:lastModifiedBy/>
  <cp:revision>1</cp:revision>
  <dcterms:created xsi:type="dcterms:W3CDTF">2023-05-02T07:23:00Z</dcterms:created>
  <dcterms:modified xsi:type="dcterms:W3CDTF">2023-05-02T07:23:00Z</dcterms:modified>
  <cp:category/>
</cp:coreProperties>
</file>